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FD" w:rsidRDefault="007E5BFD" w:rsidP="00D31E1C">
      <w:pPr>
        <w:tabs>
          <w:tab w:val="left" w:pos="709"/>
        </w:tabs>
        <w:rPr>
          <w:rFonts w:ascii="Times New Roman" w:hAnsi="Times New Roman"/>
          <w:sz w:val="32"/>
          <w:szCs w:val="28"/>
        </w:rPr>
      </w:pPr>
      <w:r w:rsidRPr="00655A22">
        <w:rPr>
          <w:rFonts w:ascii="Times New Roman" w:hAnsi="Times New Roman"/>
          <w:b/>
          <w:sz w:val="52"/>
          <w:szCs w:val="28"/>
        </w:rPr>
        <w:t xml:space="preserve">            </w:t>
      </w:r>
      <w:r>
        <w:rPr>
          <w:rFonts w:ascii="Times New Roman" w:hAnsi="Times New Roman"/>
          <w:b/>
          <w:sz w:val="52"/>
          <w:szCs w:val="28"/>
        </w:rPr>
        <w:t xml:space="preserve"> </w:t>
      </w:r>
      <w:r>
        <w:rPr>
          <w:rFonts w:ascii="Times New Roman" w:hAnsi="Times New Roman"/>
          <w:b/>
          <w:sz w:val="52"/>
          <w:szCs w:val="28"/>
        </w:rPr>
        <w:br/>
      </w:r>
      <w:r w:rsidRPr="002B24A6">
        <w:rPr>
          <w:rFonts w:ascii="Times New Roman" w:hAnsi="Times New Roman"/>
          <w:b/>
          <w:sz w:val="56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4"/>
        </w:rPr>
        <w:t xml:space="preserve">МКУК «Лотошанский КДЦ»                                                  </w:t>
      </w:r>
      <w:r>
        <w:rPr>
          <w:rFonts w:ascii="Times New Roman" w:hAnsi="Times New Roman"/>
          <w:sz w:val="32"/>
          <w:szCs w:val="28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             </w:t>
      </w:r>
      <w:r>
        <w:rPr>
          <w:rFonts w:ascii="Times New Roman" w:hAnsi="Times New Roman"/>
          <w:sz w:val="28"/>
          <w:szCs w:val="24"/>
        </w:rPr>
        <w:br/>
        <w:t xml:space="preserve">            </w:t>
      </w:r>
      <w:r>
        <w:rPr>
          <w:rFonts w:ascii="Times New Roman" w:hAnsi="Times New Roman"/>
          <w:b/>
          <w:sz w:val="28"/>
          <w:szCs w:val="24"/>
        </w:rPr>
        <w:t xml:space="preserve">ЛОТОШАНСКОГО СЕЛЬСОВЕТА                        </w:t>
      </w:r>
      <w:r>
        <w:rPr>
          <w:rFonts w:ascii="Times New Roman" w:hAnsi="Times New Roman"/>
          <w:b/>
          <w:sz w:val="28"/>
          <w:szCs w:val="24"/>
        </w:rPr>
        <w:br/>
      </w:r>
      <w:r w:rsidRPr="00377905">
        <w:rPr>
          <w:rFonts w:ascii="Times New Roman" w:hAnsi="Times New Roman"/>
          <w:b/>
          <w:sz w:val="28"/>
          <w:szCs w:val="24"/>
        </w:rPr>
        <w:t xml:space="preserve">            КРАСНОЗЕРСКОГО РАЙОНА</w:t>
      </w:r>
      <w:r>
        <w:rPr>
          <w:rFonts w:ascii="Times New Roman" w:hAnsi="Times New Roman"/>
          <w:sz w:val="28"/>
          <w:szCs w:val="24"/>
        </w:rPr>
        <w:t xml:space="preserve">                             </w:t>
      </w:r>
      <w:r>
        <w:rPr>
          <w:rFonts w:ascii="Times New Roman" w:hAnsi="Times New Roman"/>
          <w:sz w:val="32"/>
          <w:szCs w:val="28"/>
        </w:rPr>
        <w:br/>
      </w:r>
      <w:r>
        <w:rPr>
          <w:rFonts w:ascii="Times New Roman" w:hAnsi="Times New Roman"/>
          <w:b/>
          <w:sz w:val="28"/>
          <w:szCs w:val="24"/>
        </w:rPr>
        <w:t xml:space="preserve">            НОВОСИБИРСКОЙ ОБЛАСТИ                                      </w:t>
      </w:r>
      <w:r>
        <w:rPr>
          <w:rFonts w:ascii="Times New Roman" w:hAnsi="Times New Roman"/>
          <w:sz w:val="32"/>
          <w:szCs w:val="28"/>
        </w:rPr>
        <w:br/>
      </w:r>
      <w:r>
        <w:rPr>
          <w:rFonts w:ascii="Times New Roman" w:hAnsi="Times New Roman"/>
          <w:b/>
          <w:sz w:val="28"/>
          <w:szCs w:val="24"/>
        </w:rPr>
        <w:t xml:space="preserve">            632935 с. Лотошное, ул. Лазорская , 12                 </w:t>
      </w:r>
    </w:p>
    <w:p w:rsidR="007E5BFD" w:rsidRPr="004920D4" w:rsidRDefault="007E5BFD" w:rsidP="00FE65E4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i/>
          <w:sz w:val="36"/>
          <w:szCs w:val="28"/>
        </w:rPr>
        <w:t>ГРАФИК</w:t>
      </w:r>
      <w:r w:rsidRPr="002B24A6">
        <w:rPr>
          <w:rFonts w:ascii="Times New Roman" w:hAnsi="Times New Roman"/>
          <w:b/>
          <w:sz w:val="144"/>
          <w:szCs w:val="28"/>
        </w:rPr>
        <w:br/>
      </w:r>
      <w:r w:rsidRPr="002B24A6">
        <w:rPr>
          <w:rFonts w:ascii="Times New Roman" w:hAnsi="Times New Roman"/>
          <w:b/>
          <w:sz w:val="32"/>
          <w:szCs w:val="28"/>
        </w:rPr>
        <w:t>клубных формирований (кружки художественной самодеяте</w:t>
      </w:r>
      <w:r>
        <w:rPr>
          <w:rFonts w:ascii="Times New Roman" w:hAnsi="Times New Roman"/>
          <w:b/>
          <w:sz w:val="32"/>
          <w:szCs w:val="28"/>
        </w:rPr>
        <w:t>льности)</w:t>
      </w:r>
      <w:r>
        <w:rPr>
          <w:rFonts w:ascii="Times New Roman" w:hAnsi="Times New Roman"/>
          <w:b/>
          <w:sz w:val="32"/>
          <w:szCs w:val="28"/>
        </w:rPr>
        <w:br/>
        <w:t xml:space="preserve">  в МК</w:t>
      </w:r>
      <w:r w:rsidRPr="002B24A6">
        <w:rPr>
          <w:rFonts w:ascii="Times New Roman" w:hAnsi="Times New Roman"/>
          <w:b/>
          <w:sz w:val="32"/>
          <w:szCs w:val="28"/>
        </w:rPr>
        <w:t>УК «Лотошанский КДЦ»</w:t>
      </w:r>
      <w:r>
        <w:rPr>
          <w:rFonts w:ascii="Times New Roman" w:hAnsi="Times New Roman"/>
          <w:b/>
          <w:sz w:val="32"/>
          <w:szCs w:val="28"/>
        </w:rPr>
        <w:t xml:space="preserve"> на 2020 г.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4"/>
        <w:gridCol w:w="1985"/>
        <w:gridCol w:w="4677"/>
        <w:gridCol w:w="1985"/>
        <w:gridCol w:w="2551"/>
      </w:tblGrid>
      <w:tr w:rsidR="007E5BFD" w:rsidRPr="00832383" w:rsidTr="009C0032">
        <w:tc>
          <w:tcPr>
            <w:tcW w:w="709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15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4677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Дни и время проведения занятий</w:t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Сольное пение (караоке)</w:t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вторник- 15.00ч.,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четверг – 15</w:t>
            </w:r>
            <w:r w:rsidRPr="00897151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Москаленко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«Улыбка»</w:t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дошколята</w:t>
            </w:r>
          </w:p>
        </w:tc>
        <w:tc>
          <w:tcPr>
            <w:tcW w:w="4677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понедельник, среда – 11</w:t>
            </w:r>
            <w:r w:rsidRPr="00897151">
              <w:rPr>
                <w:rFonts w:ascii="Times New Roman" w:hAnsi="Times New Roman"/>
                <w:sz w:val="24"/>
                <w:szCs w:val="24"/>
              </w:rPr>
              <w:t>.00ч.</w:t>
            </w:r>
            <w:r w:rsidRPr="0089715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Москаленко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Танцевальная группа «Карамельки» </w:t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16.00ч, четверг – 16.00ч.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Москаленко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миниатюр «Веселый балаганчик»</w:t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– 15.00ч., Четверг -15.00ч.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Онищенко С.И.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миниатюр «Юморок»</w:t>
            </w:r>
          </w:p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 – 20.00ч., Четверг -20.00ч.</w:t>
            </w:r>
          </w:p>
        </w:tc>
        <w:tc>
          <w:tcPr>
            <w:tcW w:w="1985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Онищенко С.И.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669">
              <w:rPr>
                <w:rFonts w:ascii="Times New Roman" w:hAnsi="Times New Roman"/>
                <w:sz w:val="24"/>
                <w:szCs w:val="24"/>
              </w:rPr>
              <w:t xml:space="preserve">вокальная группа </w:t>
            </w:r>
            <w:r w:rsidRPr="00042669">
              <w:rPr>
                <w:rFonts w:ascii="Times New Roman" w:hAnsi="Times New Roman"/>
              </w:rPr>
              <w:t>«ДОМИСОЛЬки»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среда, пятница – 12.30ч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  «Отрада»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среда – 20.00ч.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Москаленко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 «Мечта»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среда, пятница – 19.00ч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Москаленко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«Хуторяночка»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среда, пятница – 14.30ч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 xml:space="preserve">Сольное пение 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среда, пятница – 21.00ч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синтезаторе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Вторник, четверг – 14.00ч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«Рябинушка»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среда, пятница – 21.00ч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>Москаленко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51">
              <w:rPr>
                <w:rFonts w:ascii="Times New Roman" w:hAnsi="Times New Roman"/>
                <w:sz w:val="24"/>
                <w:szCs w:val="24"/>
              </w:rPr>
              <w:t xml:space="preserve">Сольное пение </w:t>
            </w:r>
            <w:r>
              <w:rPr>
                <w:rFonts w:ascii="Times New Roman" w:hAnsi="Times New Roman"/>
                <w:sz w:val="24"/>
                <w:szCs w:val="24"/>
              </w:rPr>
              <w:t>(баян)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Вторник, четверг – 15.00ч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5BFD" w:rsidRPr="00897151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 «Радуга»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среда, пятница – 20.00ч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Андрейченко А.В.</w:t>
            </w:r>
          </w:p>
        </w:tc>
      </w:tr>
      <w:tr w:rsidR="007E5BFD" w:rsidRPr="00832383" w:rsidTr="009C0032">
        <w:tc>
          <w:tcPr>
            <w:tcW w:w="709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«Перезвон» - ансамбль шумовых инструментов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677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Вторник, четверг – 16.00ч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Андрейченко А.В.</w:t>
            </w:r>
          </w:p>
        </w:tc>
      </w:tr>
      <w:tr w:rsidR="007E5BFD" w:rsidRPr="00832383" w:rsidTr="00C92A41">
        <w:tc>
          <w:tcPr>
            <w:tcW w:w="9355" w:type="dxa"/>
            <w:gridSpan w:val="4"/>
          </w:tcPr>
          <w:p w:rsidR="007E5BFD" w:rsidRDefault="007E5BFD" w:rsidP="00F41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чел.</w:t>
            </w:r>
          </w:p>
        </w:tc>
        <w:tc>
          <w:tcPr>
            <w:tcW w:w="2551" w:type="dxa"/>
          </w:tcPr>
          <w:p w:rsidR="007E5BFD" w:rsidRDefault="007E5BFD" w:rsidP="009C0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BFD" w:rsidRDefault="007E5BFD" w:rsidP="00F413E9">
      <w:pPr>
        <w:rPr>
          <w:rFonts w:ascii="Times New Roman" w:hAnsi="Times New Roman"/>
          <w:b/>
          <w:sz w:val="32"/>
          <w:szCs w:val="28"/>
        </w:rPr>
      </w:pPr>
    </w:p>
    <w:p w:rsidR="007E5BFD" w:rsidRDefault="007E5BFD" w:rsidP="00F413E9">
      <w:pPr>
        <w:rPr>
          <w:rFonts w:ascii="Times New Roman" w:hAnsi="Times New Roman"/>
          <w:b/>
          <w:sz w:val="32"/>
          <w:szCs w:val="28"/>
        </w:rPr>
      </w:pPr>
    </w:p>
    <w:p w:rsidR="007E5BFD" w:rsidRPr="001D4FBC" w:rsidRDefault="007E5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Директор  </w:t>
      </w:r>
      <w:r w:rsidRPr="001D4FBC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FBC">
        <w:rPr>
          <w:rFonts w:ascii="Times New Roman" w:hAnsi="Times New Roman"/>
          <w:sz w:val="24"/>
          <w:szCs w:val="24"/>
        </w:rPr>
        <w:t>С.И.Онищенко</w:t>
      </w:r>
    </w:p>
    <w:sectPr w:rsidR="007E5BFD" w:rsidRPr="001D4FBC" w:rsidSect="00EF359B">
      <w:pgSz w:w="16838" w:h="11906" w:orient="landscape"/>
      <w:pgMar w:top="567" w:right="567" w:bottom="567" w:left="567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755"/>
    <w:rsid w:val="000044A3"/>
    <w:rsid w:val="00021DBE"/>
    <w:rsid w:val="00042669"/>
    <w:rsid w:val="000B61CD"/>
    <w:rsid w:val="000E25F2"/>
    <w:rsid w:val="000F4280"/>
    <w:rsid w:val="001032A7"/>
    <w:rsid w:val="00107D46"/>
    <w:rsid w:val="001C230F"/>
    <w:rsid w:val="001D4FBC"/>
    <w:rsid w:val="00236764"/>
    <w:rsid w:val="0029423E"/>
    <w:rsid w:val="002B1F49"/>
    <w:rsid w:val="002B24A6"/>
    <w:rsid w:val="002B530E"/>
    <w:rsid w:val="0033011A"/>
    <w:rsid w:val="003646BE"/>
    <w:rsid w:val="00377905"/>
    <w:rsid w:val="00390290"/>
    <w:rsid w:val="0046187E"/>
    <w:rsid w:val="00490FAF"/>
    <w:rsid w:val="004920D4"/>
    <w:rsid w:val="004E6991"/>
    <w:rsid w:val="00505755"/>
    <w:rsid w:val="005746F5"/>
    <w:rsid w:val="00580974"/>
    <w:rsid w:val="005B4B9B"/>
    <w:rsid w:val="00611234"/>
    <w:rsid w:val="0065088E"/>
    <w:rsid w:val="00655A22"/>
    <w:rsid w:val="006838EC"/>
    <w:rsid w:val="00684051"/>
    <w:rsid w:val="006B23DE"/>
    <w:rsid w:val="006C4B3C"/>
    <w:rsid w:val="006E45D7"/>
    <w:rsid w:val="006E5DD2"/>
    <w:rsid w:val="00717AF2"/>
    <w:rsid w:val="00741403"/>
    <w:rsid w:val="00761A83"/>
    <w:rsid w:val="007A5F43"/>
    <w:rsid w:val="007E3718"/>
    <w:rsid w:val="007E5BFD"/>
    <w:rsid w:val="007F3F9C"/>
    <w:rsid w:val="00802ABE"/>
    <w:rsid w:val="008112BE"/>
    <w:rsid w:val="00822BAF"/>
    <w:rsid w:val="00832383"/>
    <w:rsid w:val="00833207"/>
    <w:rsid w:val="008412AA"/>
    <w:rsid w:val="008437E3"/>
    <w:rsid w:val="00845C7C"/>
    <w:rsid w:val="00897151"/>
    <w:rsid w:val="0092371D"/>
    <w:rsid w:val="009453EE"/>
    <w:rsid w:val="009C0032"/>
    <w:rsid w:val="00A22531"/>
    <w:rsid w:val="00A27369"/>
    <w:rsid w:val="00A322D0"/>
    <w:rsid w:val="00A52CF0"/>
    <w:rsid w:val="00B1104D"/>
    <w:rsid w:val="00BA2981"/>
    <w:rsid w:val="00BC71B3"/>
    <w:rsid w:val="00BE6FE1"/>
    <w:rsid w:val="00C51CB9"/>
    <w:rsid w:val="00C64446"/>
    <w:rsid w:val="00C92640"/>
    <w:rsid w:val="00C92A41"/>
    <w:rsid w:val="00CB081C"/>
    <w:rsid w:val="00CC59B1"/>
    <w:rsid w:val="00D31E1C"/>
    <w:rsid w:val="00D83FC3"/>
    <w:rsid w:val="00D952E7"/>
    <w:rsid w:val="00E12CDB"/>
    <w:rsid w:val="00E665DB"/>
    <w:rsid w:val="00EC363B"/>
    <w:rsid w:val="00EC4CFB"/>
    <w:rsid w:val="00EE0F5B"/>
    <w:rsid w:val="00EF359B"/>
    <w:rsid w:val="00EF552F"/>
    <w:rsid w:val="00F413E9"/>
    <w:rsid w:val="00F524A6"/>
    <w:rsid w:val="00F77B19"/>
    <w:rsid w:val="00F86322"/>
    <w:rsid w:val="00F945B5"/>
    <w:rsid w:val="00FE4592"/>
    <w:rsid w:val="00FE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C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57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5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2</Pages>
  <Words>309</Words>
  <Characters>1763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Лотошанский КДЦ</cp:lastModifiedBy>
  <cp:revision>43</cp:revision>
  <cp:lastPrinted>2019-12-16T12:04:00Z</cp:lastPrinted>
  <dcterms:created xsi:type="dcterms:W3CDTF">2011-12-25T04:44:00Z</dcterms:created>
  <dcterms:modified xsi:type="dcterms:W3CDTF">2020-01-23T14:05:00Z</dcterms:modified>
</cp:coreProperties>
</file>