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8D" w:rsidRDefault="009A528D" w:rsidP="00756D3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6pt;margin-top:-20.4pt;width:9.55pt;height:44.45pt;z-index:251658240" strokecolor="white">
            <v:textbox>
              <w:txbxContent>
                <w:p w:rsidR="009A528D" w:rsidRDefault="009A528D" w:rsidP="00033127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 xml:space="preserve">       </w:t>
                  </w:r>
                </w:p>
              </w:txbxContent>
            </v:textbox>
          </v:shape>
        </w:pict>
      </w:r>
      <w:r w:rsidRPr="00070E75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9A528D" w:rsidRPr="00070E75" w:rsidRDefault="009A528D" w:rsidP="00756D3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ЛОТОШАНСКОГО</w:t>
      </w:r>
      <w:r w:rsidRPr="00070E75">
        <w:rPr>
          <w:rFonts w:ascii="Times New Roman" w:hAnsi="Times New Roman" w:cs="Times New Roman"/>
          <w:b w:val="0"/>
          <w:sz w:val="28"/>
          <w:szCs w:val="28"/>
        </w:rPr>
        <w:t xml:space="preserve">  СЕЛЬСОВЕТА</w:t>
      </w:r>
    </w:p>
    <w:p w:rsidR="009A528D" w:rsidRPr="00070E75" w:rsidRDefault="009A528D" w:rsidP="00756D3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70E75">
        <w:rPr>
          <w:rFonts w:ascii="Times New Roman" w:hAnsi="Times New Roman" w:cs="Times New Roman"/>
          <w:b w:val="0"/>
          <w:sz w:val="28"/>
          <w:szCs w:val="28"/>
        </w:rPr>
        <w:t>КРАСНОЗЕРСКОГО РАЙОНА НОВОСИБИРСКОЙ ОБЛАСТИ</w:t>
      </w:r>
    </w:p>
    <w:p w:rsidR="009A528D" w:rsidRPr="00070E75" w:rsidRDefault="009A528D" w:rsidP="0003312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A528D" w:rsidRPr="00070E75" w:rsidRDefault="009A528D" w:rsidP="0003312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70E7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ПОСТАНОВЛЕНИЕ</w:t>
      </w:r>
    </w:p>
    <w:p w:rsidR="009A528D" w:rsidRPr="00070E75" w:rsidRDefault="009A528D" w:rsidP="0003312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A528D" w:rsidRPr="00070E75" w:rsidRDefault="009A528D" w:rsidP="0003312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70E75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Pr="00070E75">
        <w:rPr>
          <w:rFonts w:ascii="Times New Roman" w:hAnsi="Times New Roman" w:cs="Times New Roman"/>
          <w:b w:val="0"/>
          <w:sz w:val="28"/>
          <w:szCs w:val="28"/>
        </w:rPr>
        <w:t>.02.2017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с. Лотошное </w:t>
      </w:r>
      <w:r w:rsidRPr="00070E75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070E75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№  8</w:t>
      </w:r>
    </w:p>
    <w:p w:rsidR="009A528D" w:rsidRPr="00070E75" w:rsidRDefault="009A528D" w:rsidP="00033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528D" w:rsidRPr="00070E75" w:rsidRDefault="009A528D" w:rsidP="00033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</w:t>
      </w:r>
    </w:p>
    <w:p w:rsidR="009A528D" w:rsidRPr="00070E75" w:rsidRDefault="009A528D" w:rsidP="00033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требований к служебному поведению муниципальных </w:t>
      </w:r>
    </w:p>
    <w:p w:rsidR="009A528D" w:rsidRPr="00070E75" w:rsidRDefault="009A528D" w:rsidP="00033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>служащ</w:t>
      </w:r>
      <w:r>
        <w:rPr>
          <w:rFonts w:ascii="Times New Roman" w:hAnsi="Times New Roman" w:cs="Times New Roman"/>
          <w:sz w:val="28"/>
          <w:szCs w:val="28"/>
        </w:rPr>
        <w:t>их администрации  Лотошанского</w:t>
      </w:r>
      <w:r w:rsidRPr="00070E7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A528D" w:rsidRPr="00070E75" w:rsidRDefault="009A528D" w:rsidP="00033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9A528D" w:rsidRPr="00070E75" w:rsidRDefault="009A528D" w:rsidP="00033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 </w:t>
      </w:r>
    </w:p>
    <w:p w:rsidR="009A528D" w:rsidRPr="00070E75" w:rsidRDefault="009A528D" w:rsidP="00033127">
      <w:pPr>
        <w:rPr>
          <w:rFonts w:ascii="Times New Roman" w:hAnsi="Times New Roman"/>
          <w:sz w:val="28"/>
          <w:szCs w:val="28"/>
        </w:rPr>
      </w:pPr>
    </w:p>
    <w:p w:rsidR="009A528D" w:rsidRPr="00070E75" w:rsidRDefault="009A528D" w:rsidP="00756D36">
      <w:pPr>
        <w:jc w:val="both"/>
        <w:rPr>
          <w:rFonts w:ascii="Times New Roman" w:hAnsi="Times New Roman"/>
          <w:sz w:val="28"/>
          <w:szCs w:val="28"/>
        </w:rPr>
      </w:pPr>
      <w:r w:rsidRPr="00070E75">
        <w:rPr>
          <w:rFonts w:ascii="Times New Roman" w:hAnsi="Times New Roman"/>
          <w:sz w:val="28"/>
          <w:szCs w:val="28"/>
        </w:rPr>
        <w:t xml:space="preserve">        В соответствии с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70E75">
        <w:rPr>
          <w:rFonts w:ascii="Times New Roman" w:hAnsi="Times New Roman"/>
          <w:sz w:val="28"/>
          <w:szCs w:val="28"/>
        </w:rPr>
        <w:t>ПОСТАНОВЛЯЕТ:</w:t>
      </w:r>
    </w:p>
    <w:p w:rsidR="009A528D" w:rsidRPr="00070E75" w:rsidRDefault="009A528D" w:rsidP="000331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0E75">
        <w:rPr>
          <w:rFonts w:ascii="Times New Roman" w:hAnsi="Times New Roman"/>
          <w:sz w:val="28"/>
          <w:szCs w:val="28"/>
        </w:rPr>
        <w:t xml:space="preserve">Утвердить прилагаемое Положение </w:t>
      </w:r>
      <w:r w:rsidRPr="00070E75">
        <w:rPr>
          <w:rFonts w:ascii="Times New Roman" w:hAnsi="Times New Roman"/>
          <w:bCs/>
          <w:color w:val="000000"/>
          <w:sz w:val="28"/>
          <w:szCs w:val="28"/>
        </w:rPr>
        <w:t>о комиссии по соблюдению</w:t>
      </w:r>
    </w:p>
    <w:p w:rsidR="009A528D" w:rsidRPr="00070E75" w:rsidRDefault="009A528D" w:rsidP="0003312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70E75">
        <w:rPr>
          <w:rFonts w:ascii="Times New Roman" w:hAnsi="Times New Roman"/>
          <w:bCs/>
          <w:color w:val="000000"/>
          <w:sz w:val="28"/>
          <w:szCs w:val="28"/>
        </w:rPr>
        <w:t>требований к служебному поведению муниципальных слу</w:t>
      </w:r>
      <w:r>
        <w:rPr>
          <w:rFonts w:ascii="Times New Roman" w:hAnsi="Times New Roman"/>
          <w:bCs/>
          <w:color w:val="000000"/>
          <w:sz w:val="28"/>
          <w:szCs w:val="28"/>
        </w:rPr>
        <w:t>жащих  администрации Лотошанского</w:t>
      </w:r>
      <w:r w:rsidRPr="00070E75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r w:rsidRPr="00070E75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  <w:r w:rsidRPr="00070E75">
        <w:rPr>
          <w:rFonts w:ascii="Times New Roman" w:hAnsi="Times New Roman"/>
          <w:bCs/>
          <w:color w:val="000000"/>
          <w:sz w:val="28"/>
          <w:szCs w:val="28"/>
        </w:rPr>
        <w:t xml:space="preserve"> и урегулированию конфликта интересов  </w:t>
      </w:r>
      <w:r w:rsidRPr="00070E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E75">
        <w:rPr>
          <w:rFonts w:ascii="Times New Roman" w:hAnsi="Times New Roman"/>
          <w:sz w:val="28"/>
          <w:szCs w:val="28"/>
        </w:rPr>
        <w:t>(далее – Положение).</w:t>
      </w:r>
    </w:p>
    <w:p w:rsidR="009A528D" w:rsidRPr="00070E75" w:rsidRDefault="009A528D" w:rsidP="000331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0E75">
        <w:rPr>
          <w:rFonts w:ascii="Times New Roman" w:hAnsi="Times New Roman"/>
          <w:sz w:val="28"/>
          <w:szCs w:val="28"/>
        </w:rPr>
        <w:t>Утвердить состав комиссии по соблюдению требований к служебному</w:t>
      </w:r>
    </w:p>
    <w:p w:rsidR="009A528D" w:rsidRPr="00070E75" w:rsidRDefault="009A528D" w:rsidP="00033127">
      <w:pPr>
        <w:jc w:val="both"/>
        <w:rPr>
          <w:rFonts w:ascii="Times New Roman" w:hAnsi="Times New Roman"/>
          <w:sz w:val="28"/>
          <w:szCs w:val="28"/>
        </w:rPr>
      </w:pPr>
      <w:r w:rsidRPr="00070E75">
        <w:rPr>
          <w:rFonts w:ascii="Times New Roman" w:hAnsi="Times New Roman"/>
          <w:sz w:val="28"/>
          <w:szCs w:val="28"/>
        </w:rPr>
        <w:t>поведению муниципальных служа</w:t>
      </w:r>
      <w:r>
        <w:rPr>
          <w:rFonts w:ascii="Times New Roman" w:hAnsi="Times New Roman"/>
          <w:sz w:val="28"/>
          <w:szCs w:val="28"/>
        </w:rPr>
        <w:t>щих администрации Лотошанского</w:t>
      </w:r>
      <w:r w:rsidRPr="00070E75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и урегулированию конфликта интересов.</w:t>
      </w:r>
    </w:p>
    <w:p w:rsidR="009A528D" w:rsidRPr="00070E75" w:rsidRDefault="009A528D" w:rsidP="000331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0E75">
        <w:rPr>
          <w:rFonts w:ascii="Times New Roman" w:hAnsi="Times New Roman"/>
          <w:sz w:val="28"/>
          <w:szCs w:val="28"/>
        </w:rPr>
        <w:t>Признать утратившими силу постановле</w:t>
      </w:r>
      <w:r>
        <w:rPr>
          <w:rFonts w:ascii="Times New Roman" w:hAnsi="Times New Roman"/>
          <w:sz w:val="28"/>
          <w:szCs w:val="28"/>
        </w:rPr>
        <w:t>ния администрации Лотошанского</w:t>
      </w:r>
      <w:r w:rsidRPr="00070E75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области:</w:t>
      </w:r>
    </w:p>
    <w:p w:rsidR="009A528D" w:rsidRPr="00070E75" w:rsidRDefault="009A528D" w:rsidP="00033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27.10.2010 № 38(а)</w:t>
      </w:r>
      <w:r w:rsidRPr="00070E7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</w:t>
      </w:r>
      <w:r>
        <w:rPr>
          <w:rFonts w:ascii="Times New Roman" w:hAnsi="Times New Roman" w:cs="Times New Roman"/>
          <w:sz w:val="28"/>
          <w:szCs w:val="28"/>
        </w:rPr>
        <w:t>в в администрации Лотошанского</w:t>
      </w:r>
      <w:r w:rsidRPr="00070E7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области»;</w:t>
      </w:r>
    </w:p>
    <w:p w:rsidR="009A528D" w:rsidRPr="00070E75" w:rsidRDefault="009A528D" w:rsidP="000331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  28</w:t>
      </w:r>
      <w:r w:rsidRPr="00070E75">
        <w:rPr>
          <w:rFonts w:ascii="Times New Roman" w:hAnsi="Times New Roman"/>
          <w:sz w:val="28"/>
          <w:szCs w:val="28"/>
        </w:rPr>
        <w:t>.01.2015 №10 «О внесении изменений в Положение о комиссии по соблюдению требований к служебному поведению муниципальных  служащих и урегулированию конфликта интересо</w:t>
      </w:r>
      <w:r>
        <w:rPr>
          <w:rFonts w:ascii="Times New Roman" w:hAnsi="Times New Roman"/>
          <w:sz w:val="28"/>
          <w:szCs w:val="28"/>
        </w:rPr>
        <w:t>в в администрации Лотошанского</w:t>
      </w:r>
      <w:r w:rsidRPr="00070E75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области, утвержденное постановлен</w:t>
      </w:r>
      <w:r>
        <w:rPr>
          <w:rFonts w:ascii="Times New Roman" w:hAnsi="Times New Roman"/>
          <w:sz w:val="28"/>
          <w:szCs w:val="28"/>
        </w:rPr>
        <w:t>ием администрации Лотошанского</w:t>
      </w:r>
      <w:r w:rsidRPr="00070E75">
        <w:rPr>
          <w:rFonts w:ascii="Times New Roman" w:hAnsi="Times New Roman"/>
          <w:sz w:val="28"/>
          <w:szCs w:val="28"/>
        </w:rPr>
        <w:t xml:space="preserve"> сельсовета Краснозерского райо</w:t>
      </w:r>
      <w:r>
        <w:rPr>
          <w:rFonts w:ascii="Times New Roman" w:hAnsi="Times New Roman"/>
          <w:sz w:val="28"/>
          <w:szCs w:val="28"/>
        </w:rPr>
        <w:t>на  Новосибирской  области от 27.10.2010 № 38(а)</w:t>
      </w:r>
      <w:r w:rsidRPr="00070E75">
        <w:rPr>
          <w:rFonts w:ascii="Times New Roman" w:hAnsi="Times New Roman"/>
          <w:sz w:val="28"/>
          <w:szCs w:val="28"/>
        </w:rPr>
        <w:t>»;</w:t>
      </w:r>
    </w:p>
    <w:p w:rsidR="009A528D" w:rsidRPr="00070E75" w:rsidRDefault="009A528D" w:rsidP="00070E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70E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51DF">
        <w:rPr>
          <w:rFonts w:ascii="Times New Roman" w:hAnsi="Times New Roman" w:cs="Times New Roman"/>
          <w:sz w:val="28"/>
          <w:szCs w:val="28"/>
        </w:rPr>
        <w:t xml:space="preserve">4 </w:t>
      </w:r>
      <w:r w:rsidRPr="00070E75">
        <w:rPr>
          <w:rFonts w:ascii="Times New Roman" w:hAnsi="Times New Roman" w:cs="Times New Roman"/>
          <w:sz w:val="28"/>
          <w:szCs w:val="28"/>
        </w:rPr>
        <w:t>Опубликовать настоящее постановление  в периодическом печатном</w:t>
      </w:r>
    </w:p>
    <w:p w:rsidR="009A528D" w:rsidRDefault="009A528D" w:rsidP="00756D36">
      <w:pPr>
        <w:jc w:val="both"/>
        <w:rPr>
          <w:rFonts w:ascii="Times New Roman" w:hAnsi="Times New Roman"/>
          <w:sz w:val="28"/>
          <w:szCs w:val="28"/>
        </w:rPr>
      </w:pPr>
      <w:r w:rsidRPr="00070E75">
        <w:rPr>
          <w:rFonts w:ascii="Times New Roman" w:hAnsi="Times New Roman"/>
          <w:sz w:val="28"/>
          <w:szCs w:val="28"/>
        </w:rPr>
        <w:t>издании «Бюллетень органов местно</w:t>
      </w:r>
      <w:r>
        <w:rPr>
          <w:rFonts w:ascii="Times New Roman" w:hAnsi="Times New Roman"/>
          <w:sz w:val="28"/>
          <w:szCs w:val="28"/>
        </w:rPr>
        <w:t xml:space="preserve">го самоуправления Лотошанского сельсовета Краснозерского района Новосибирской области»                                 </w:t>
      </w:r>
    </w:p>
    <w:p w:rsidR="009A528D" w:rsidRPr="00070E75" w:rsidRDefault="009A528D" w:rsidP="00756D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</w:t>
      </w:r>
      <w:r w:rsidRPr="00070E75">
        <w:rPr>
          <w:rFonts w:ascii="Times New Roman" w:hAnsi="Times New Roman"/>
          <w:sz w:val="28"/>
          <w:szCs w:val="28"/>
        </w:rPr>
        <w:t>Контроль, за исполнением постановления оставляю за собой.</w:t>
      </w:r>
    </w:p>
    <w:p w:rsidR="009A528D" w:rsidRPr="00070E75" w:rsidRDefault="009A528D" w:rsidP="00033127">
      <w:pPr>
        <w:rPr>
          <w:rFonts w:ascii="Times New Roman" w:hAnsi="Times New Roman"/>
          <w:sz w:val="28"/>
          <w:szCs w:val="28"/>
        </w:rPr>
      </w:pPr>
    </w:p>
    <w:p w:rsidR="009A528D" w:rsidRPr="00070E75" w:rsidRDefault="009A528D" w:rsidP="00033127">
      <w:pPr>
        <w:rPr>
          <w:rFonts w:ascii="Times New Roman" w:hAnsi="Times New Roman"/>
          <w:sz w:val="28"/>
          <w:szCs w:val="28"/>
        </w:rPr>
      </w:pPr>
    </w:p>
    <w:p w:rsidR="009A528D" w:rsidRPr="00B4765E" w:rsidRDefault="009A528D" w:rsidP="00B4765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Лотошанского</w:t>
      </w:r>
      <w:r w:rsidRPr="00B4765E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</w:t>
      </w:r>
    </w:p>
    <w:p w:rsidR="009A528D" w:rsidRPr="00B4765E" w:rsidRDefault="009A528D" w:rsidP="00B4765E">
      <w:pPr>
        <w:pStyle w:val="NoSpacing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>Краснозерского района</w:t>
      </w:r>
    </w:p>
    <w:p w:rsidR="009A528D" w:rsidRPr="00B4765E" w:rsidRDefault="009A528D" w:rsidP="00B4765E">
      <w:pPr>
        <w:pStyle w:val="NoSpacing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 xml:space="preserve">Новосибирской области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А.В.Кеслер</w:t>
      </w:r>
    </w:p>
    <w:p w:rsidR="009A528D" w:rsidRPr="00B4765E" w:rsidRDefault="009A528D" w:rsidP="00B4765E">
      <w:pPr>
        <w:pStyle w:val="NoSpacing"/>
        <w:rPr>
          <w:rFonts w:ascii="Times New Roman" w:hAnsi="Times New Roman"/>
          <w:sz w:val="28"/>
          <w:szCs w:val="28"/>
        </w:rPr>
      </w:pPr>
    </w:p>
    <w:p w:rsidR="009A528D" w:rsidRPr="00B4765E" w:rsidRDefault="009A528D" w:rsidP="00B4765E">
      <w:pPr>
        <w:pStyle w:val="NoSpacing"/>
        <w:rPr>
          <w:rFonts w:ascii="Times New Roman" w:hAnsi="Times New Roman"/>
          <w:sz w:val="28"/>
          <w:szCs w:val="28"/>
        </w:rPr>
      </w:pPr>
    </w:p>
    <w:p w:rsidR="009A528D" w:rsidRPr="00070E75" w:rsidRDefault="009A528D" w:rsidP="00033127">
      <w:pPr>
        <w:rPr>
          <w:rFonts w:ascii="Times New Roman" w:hAnsi="Times New Roman"/>
          <w:sz w:val="28"/>
          <w:szCs w:val="28"/>
        </w:rPr>
      </w:pPr>
    </w:p>
    <w:p w:rsidR="009A528D" w:rsidRDefault="009A528D" w:rsidP="00033127">
      <w:pPr>
        <w:rPr>
          <w:sz w:val="20"/>
        </w:rPr>
      </w:pPr>
    </w:p>
    <w:p w:rsidR="009A528D" w:rsidRDefault="009A528D" w:rsidP="00033127">
      <w:pPr>
        <w:rPr>
          <w:sz w:val="20"/>
        </w:rPr>
      </w:pPr>
    </w:p>
    <w:p w:rsidR="009A528D" w:rsidRDefault="009A528D" w:rsidP="00033127">
      <w:pPr>
        <w:rPr>
          <w:sz w:val="20"/>
        </w:rPr>
      </w:pPr>
    </w:p>
    <w:p w:rsidR="009A528D" w:rsidRDefault="009A528D" w:rsidP="00033127">
      <w:pPr>
        <w:rPr>
          <w:sz w:val="20"/>
        </w:rPr>
      </w:pPr>
    </w:p>
    <w:p w:rsidR="009A528D" w:rsidRDefault="009A528D" w:rsidP="00033127">
      <w:pPr>
        <w:rPr>
          <w:sz w:val="20"/>
        </w:rPr>
      </w:pPr>
    </w:p>
    <w:p w:rsidR="009A528D" w:rsidRDefault="009A528D" w:rsidP="00033127">
      <w:pPr>
        <w:rPr>
          <w:sz w:val="20"/>
        </w:rPr>
      </w:pPr>
    </w:p>
    <w:p w:rsidR="009A528D" w:rsidRDefault="009A528D" w:rsidP="00033127">
      <w:pPr>
        <w:rPr>
          <w:sz w:val="20"/>
        </w:rPr>
      </w:pPr>
    </w:p>
    <w:p w:rsidR="009A528D" w:rsidRDefault="009A528D" w:rsidP="00033127">
      <w:pPr>
        <w:rPr>
          <w:sz w:val="20"/>
        </w:rPr>
      </w:pPr>
    </w:p>
    <w:p w:rsidR="009A528D" w:rsidRDefault="009A528D" w:rsidP="00033127">
      <w:pPr>
        <w:rPr>
          <w:sz w:val="20"/>
        </w:rPr>
      </w:pPr>
    </w:p>
    <w:p w:rsidR="009A528D" w:rsidRDefault="009A528D" w:rsidP="00033127">
      <w:pPr>
        <w:rPr>
          <w:sz w:val="20"/>
        </w:rPr>
      </w:pPr>
    </w:p>
    <w:p w:rsidR="009A528D" w:rsidRDefault="009A528D" w:rsidP="00033127">
      <w:pPr>
        <w:rPr>
          <w:sz w:val="20"/>
        </w:rPr>
      </w:pPr>
    </w:p>
    <w:p w:rsidR="009A528D" w:rsidRDefault="009A528D" w:rsidP="00033127">
      <w:pPr>
        <w:rPr>
          <w:sz w:val="20"/>
        </w:rPr>
      </w:pPr>
    </w:p>
    <w:p w:rsidR="009A528D" w:rsidRDefault="009A528D" w:rsidP="00033127">
      <w:pPr>
        <w:rPr>
          <w:sz w:val="20"/>
        </w:rPr>
      </w:pPr>
    </w:p>
    <w:p w:rsidR="009A528D" w:rsidRDefault="009A528D" w:rsidP="00033127">
      <w:pPr>
        <w:rPr>
          <w:sz w:val="20"/>
        </w:rPr>
      </w:pPr>
    </w:p>
    <w:p w:rsidR="009A528D" w:rsidRDefault="009A528D" w:rsidP="00033127">
      <w:pPr>
        <w:rPr>
          <w:sz w:val="20"/>
        </w:rPr>
      </w:pPr>
    </w:p>
    <w:p w:rsidR="009A528D" w:rsidRDefault="009A528D" w:rsidP="00033127">
      <w:pPr>
        <w:rPr>
          <w:sz w:val="20"/>
        </w:rPr>
      </w:pPr>
    </w:p>
    <w:p w:rsidR="009A528D" w:rsidRDefault="009A528D" w:rsidP="000331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9A528D" w:rsidRDefault="009A528D" w:rsidP="00033127">
      <w:pPr>
        <w:jc w:val="right"/>
        <w:rPr>
          <w:sz w:val="28"/>
          <w:szCs w:val="28"/>
        </w:rPr>
      </w:pPr>
    </w:p>
    <w:p w:rsidR="009A528D" w:rsidRDefault="009A528D" w:rsidP="00033127">
      <w:pPr>
        <w:jc w:val="right"/>
        <w:rPr>
          <w:sz w:val="28"/>
          <w:szCs w:val="28"/>
        </w:rPr>
      </w:pPr>
    </w:p>
    <w:p w:rsidR="009A528D" w:rsidRPr="00B4765E" w:rsidRDefault="009A528D" w:rsidP="00756D36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B4765E">
        <w:rPr>
          <w:rFonts w:ascii="Times New Roman" w:hAnsi="Times New Roman"/>
          <w:sz w:val="24"/>
          <w:szCs w:val="24"/>
        </w:rPr>
        <w:t xml:space="preserve">  УТВЕРЖДЕНО</w:t>
      </w:r>
    </w:p>
    <w:p w:rsidR="009A528D" w:rsidRPr="00B4765E" w:rsidRDefault="009A528D" w:rsidP="00756D36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B476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постановлением администрации</w:t>
      </w:r>
    </w:p>
    <w:p w:rsidR="009A528D" w:rsidRPr="00B4765E" w:rsidRDefault="009A528D" w:rsidP="00756D36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B4765E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Лотошанского</w:t>
      </w:r>
      <w:r w:rsidRPr="00B4765E">
        <w:rPr>
          <w:rFonts w:ascii="Times New Roman" w:hAnsi="Times New Roman"/>
          <w:sz w:val="24"/>
          <w:szCs w:val="24"/>
        </w:rPr>
        <w:t xml:space="preserve">  сельсовета</w:t>
      </w:r>
    </w:p>
    <w:p w:rsidR="009A528D" w:rsidRPr="00B4765E" w:rsidRDefault="009A528D" w:rsidP="00756D36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B4765E">
        <w:rPr>
          <w:rFonts w:ascii="Times New Roman" w:hAnsi="Times New Roman"/>
          <w:sz w:val="24"/>
          <w:szCs w:val="24"/>
        </w:rPr>
        <w:t>Краснозерского района</w:t>
      </w:r>
    </w:p>
    <w:p w:rsidR="009A528D" w:rsidRPr="00B4765E" w:rsidRDefault="009A528D" w:rsidP="00756D36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B4765E">
        <w:rPr>
          <w:rFonts w:ascii="Times New Roman" w:hAnsi="Times New Roman"/>
          <w:sz w:val="24"/>
          <w:szCs w:val="24"/>
        </w:rPr>
        <w:t>Новосибирской области</w:t>
      </w:r>
    </w:p>
    <w:p w:rsidR="009A528D" w:rsidRPr="00B4765E" w:rsidRDefault="009A528D" w:rsidP="00756D36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B4765E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о</w:t>
      </w:r>
      <w:r w:rsidRPr="00B4765E">
        <w:rPr>
          <w:rFonts w:ascii="Times New Roman" w:hAnsi="Times New Roman"/>
          <w:sz w:val="24"/>
          <w:szCs w:val="24"/>
        </w:rPr>
        <w:t>т 1</w:t>
      </w:r>
      <w:r>
        <w:rPr>
          <w:rFonts w:ascii="Times New Roman" w:hAnsi="Times New Roman"/>
          <w:sz w:val="24"/>
          <w:szCs w:val="24"/>
        </w:rPr>
        <w:t>0</w:t>
      </w:r>
      <w:r w:rsidRPr="00B4765E">
        <w:rPr>
          <w:rFonts w:ascii="Times New Roman" w:hAnsi="Times New Roman"/>
          <w:sz w:val="24"/>
          <w:szCs w:val="24"/>
        </w:rPr>
        <w:t xml:space="preserve">.02.2017 № </w:t>
      </w:r>
      <w:r>
        <w:rPr>
          <w:rFonts w:ascii="Times New Roman" w:hAnsi="Times New Roman"/>
          <w:sz w:val="24"/>
          <w:szCs w:val="24"/>
        </w:rPr>
        <w:t>8</w:t>
      </w:r>
    </w:p>
    <w:p w:rsidR="009A528D" w:rsidRDefault="009A528D" w:rsidP="00033127">
      <w:pPr>
        <w:jc w:val="center"/>
        <w:rPr>
          <w:b/>
          <w:bCs/>
          <w:color w:val="000000"/>
          <w:sz w:val="28"/>
          <w:szCs w:val="28"/>
        </w:rPr>
      </w:pPr>
    </w:p>
    <w:p w:rsidR="009A528D" w:rsidRPr="00B4765E" w:rsidRDefault="009A528D" w:rsidP="00033127">
      <w:pPr>
        <w:jc w:val="center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b/>
          <w:bCs/>
          <w:sz w:val="28"/>
          <w:szCs w:val="28"/>
        </w:rPr>
        <w:t>ПОЛОЖЕНИЕ</w:t>
      </w:r>
      <w:r w:rsidRPr="00B4765E">
        <w:rPr>
          <w:rFonts w:ascii="Times New Roman" w:hAnsi="Times New Roman"/>
          <w:sz w:val="28"/>
          <w:szCs w:val="28"/>
        </w:rPr>
        <w:br/>
      </w:r>
      <w:r w:rsidRPr="00B4765E">
        <w:rPr>
          <w:rFonts w:ascii="Times New Roman" w:hAnsi="Times New Roman"/>
          <w:b/>
          <w:bCs/>
          <w:sz w:val="28"/>
          <w:szCs w:val="28"/>
        </w:rPr>
        <w:t>о комиссии по соблюдению требований к служебному поведению муниципальных служащих</w:t>
      </w:r>
      <w:r>
        <w:rPr>
          <w:rFonts w:ascii="Times New Roman" w:hAnsi="Times New Roman"/>
          <w:b/>
          <w:bCs/>
          <w:sz w:val="28"/>
          <w:szCs w:val="28"/>
        </w:rPr>
        <w:t xml:space="preserve">    администрации Лотошанского</w:t>
      </w:r>
      <w:r w:rsidRPr="00B4765E"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r w:rsidRPr="00B4765E">
        <w:rPr>
          <w:rFonts w:ascii="Times New Roman" w:hAnsi="Times New Roman"/>
          <w:b/>
          <w:sz w:val="28"/>
          <w:szCs w:val="28"/>
        </w:rPr>
        <w:t>Краснозерского района Новосибирской области</w:t>
      </w:r>
      <w:r w:rsidRPr="00B4765E">
        <w:rPr>
          <w:rFonts w:ascii="Times New Roman" w:hAnsi="Times New Roman"/>
          <w:b/>
          <w:bCs/>
          <w:sz w:val="28"/>
          <w:szCs w:val="28"/>
        </w:rPr>
        <w:t xml:space="preserve"> и урегулированию конфликта интересов </w:t>
      </w:r>
    </w:p>
    <w:p w:rsidR="009A528D" w:rsidRPr="00B4765E" w:rsidRDefault="009A528D" w:rsidP="00033127">
      <w:pPr>
        <w:jc w:val="both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br/>
        <w:t xml:space="preserve">     1. Настоящим Положением определяется порядок формирования и деятельности комиссии по соблюдению требований к служебному поведению  и урегулированию конфликта интересов </w:t>
      </w:r>
      <w:r>
        <w:rPr>
          <w:rFonts w:ascii="Times New Roman" w:hAnsi="Times New Roman"/>
          <w:sz w:val="28"/>
          <w:szCs w:val="28"/>
        </w:rPr>
        <w:t>в администрации Лотошанского</w:t>
      </w:r>
      <w:r w:rsidRPr="00B4765E">
        <w:rPr>
          <w:rFonts w:ascii="Times New Roman" w:hAnsi="Times New Roman"/>
          <w:sz w:val="28"/>
          <w:szCs w:val="28"/>
        </w:rPr>
        <w:t xml:space="preserve"> сельсовета (далее – комиссии, комиссия), образуемых в соответствии с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  <w:r w:rsidRPr="00B4765E">
        <w:rPr>
          <w:rFonts w:ascii="Times New Roman" w:hAnsi="Times New Roman"/>
          <w:sz w:val="28"/>
          <w:szCs w:val="28"/>
        </w:rPr>
        <w:br/>
        <w:t xml:space="preserve">     2. Комиссия в своей деятельности руководствуется  Конституцией Российской Федерации, федеральными законами, правовыми актами Президента Российской Федерации и Правительства Российской Федерации, Уставом Новосибирской области, законами Новосибирской области, правовыми актами Губернатора Новосибирской области и Правительства Новосибирской области, а также настоящим Положением.</w:t>
      </w:r>
    </w:p>
    <w:p w:rsidR="009A528D" w:rsidRPr="00B4765E" w:rsidRDefault="009A528D" w:rsidP="00033127">
      <w:pPr>
        <w:jc w:val="both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 xml:space="preserve">      3. Основной задачей комиссии является содейст</w:t>
      </w:r>
      <w:r>
        <w:rPr>
          <w:rFonts w:ascii="Times New Roman" w:hAnsi="Times New Roman"/>
          <w:sz w:val="28"/>
          <w:szCs w:val="28"/>
        </w:rPr>
        <w:t>вие администрации Лотошанского</w:t>
      </w:r>
      <w:r w:rsidRPr="00B4765E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(дале</w:t>
      </w:r>
      <w:r>
        <w:rPr>
          <w:rFonts w:ascii="Times New Roman" w:hAnsi="Times New Roman"/>
          <w:sz w:val="28"/>
          <w:szCs w:val="28"/>
        </w:rPr>
        <w:t>е – администрация Лотошанского</w:t>
      </w:r>
      <w:r w:rsidRPr="00B4765E">
        <w:rPr>
          <w:rFonts w:ascii="Times New Roman" w:hAnsi="Times New Roman"/>
          <w:sz w:val="28"/>
          <w:szCs w:val="28"/>
        </w:rPr>
        <w:t xml:space="preserve"> сельсовета):</w:t>
      </w:r>
      <w:r w:rsidRPr="00B4765E">
        <w:rPr>
          <w:rFonts w:ascii="Times New Roman" w:hAnsi="Times New Roman"/>
          <w:sz w:val="28"/>
          <w:szCs w:val="28"/>
        </w:rPr>
        <w:br/>
        <w:t xml:space="preserve">     1) в обеспечении соблюдения муниципал</w:t>
      </w:r>
      <w:r>
        <w:rPr>
          <w:rFonts w:ascii="Times New Roman" w:hAnsi="Times New Roman"/>
          <w:sz w:val="28"/>
          <w:szCs w:val="28"/>
        </w:rPr>
        <w:t xml:space="preserve">ьными служащими администрации Лотошанского </w:t>
      </w:r>
      <w:r w:rsidRPr="00B4765E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от 25.12.2008 № 273-ФЗ «О противодействии коррупции», от 02.03.2007 № 25-ФЗ «О муниципальной службе в Российской Федерации» (далее – требования к служебному поведению и (или) требования об урегулировании конфликта интересов);  </w:t>
      </w:r>
    </w:p>
    <w:p w:rsidR="009A528D" w:rsidRPr="00B4765E" w:rsidRDefault="009A528D" w:rsidP="00033127">
      <w:pPr>
        <w:jc w:val="both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 xml:space="preserve">     2) в осуществлении</w:t>
      </w:r>
      <w:r>
        <w:rPr>
          <w:rFonts w:ascii="Times New Roman" w:hAnsi="Times New Roman"/>
          <w:sz w:val="28"/>
          <w:szCs w:val="28"/>
        </w:rPr>
        <w:t xml:space="preserve"> в  администрации Лотошанского</w:t>
      </w:r>
      <w:r w:rsidRPr="00B4765E">
        <w:rPr>
          <w:rFonts w:ascii="Times New Roman" w:hAnsi="Times New Roman"/>
          <w:sz w:val="28"/>
          <w:szCs w:val="28"/>
        </w:rPr>
        <w:t xml:space="preserve"> сельсовета    мер по предупреждению коррупции.</w:t>
      </w:r>
      <w:r w:rsidRPr="00B4765E">
        <w:rPr>
          <w:rFonts w:ascii="Times New Roman" w:hAnsi="Times New Roman"/>
          <w:sz w:val="28"/>
          <w:szCs w:val="28"/>
        </w:rPr>
        <w:br/>
        <w:t xml:space="preserve">     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 служащих, замещающих должности муниципальной слу</w:t>
      </w:r>
      <w:r>
        <w:rPr>
          <w:rFonts w:ascii="Times New Roman" w:hAnsi="Times New Roman"/>
          <w:sz w:val="28"/>
          <w:szCs w:val="28"/>
        </w:rPr>
        <w:t>жбы администрации Лотошанского</w:t>
      </w:r>
      <w:r w:rsidRPr="00B4765E">
        <w:rPr>
          <w:rFonts w:ascii="Times New Roman" w:hAnsi="Times New Roman"/>
          <w:sz w:val="28"/>
          <w:szCs w:val="28"/>
        </w:rPr>
        <w:t xml:space="preserve"> сельсовета (далее – должности муниципальной  службы). </w:t>
      </w:r>
    </w:p>
    <w:p w:rsidR="009A528D" w:rsidRPr="00B4765E" w:rsidRDefault="009A528D" w:rsidP="00033127">
      <w:pPr>
        <w:jc w:val="both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 xml:space="preserve">     5. Комиссия образуется Постановлен</w:t>
      </w:r>
      <w:r>
        <w:rPr>
          <w:rFonts w:ascii="Times New Roman" w:hAnsi="Times New Roman"/>
          <w:sz w:val="28"/>
          <w:szCs w:val="28"/>
        </w:rPr>
        <w:t>ием администрации Лотошанского</w:t>
      </w:r>
      <w:r w:rsidRPr="00B4765E">
        <w:rPr>
          <w:rFonts w:ascii="Times New Roman" w:hAnsi="Times New Roman"/>
          <w:sz w:val="28"/>
          <w:szCs w:val="28"/>
        </w:rPr>
        <w:t xml:space="preserve"> сельсовета. Указанным Постановлением утверждаются состав комиссии и порядок ее работы.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Pr="00B4765E">
        <w:rPr>
          <w:rFonts w:ascii="Times New Roman" w:hAnsi="Times New Roman"/>
          <w:sz w:val="28"/>
          <w:szCs w:val="28"/>
        </w:rPr>
        <w:br/>
        <w:t xml:space="preserve">     6. В состав комиссии входят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br/>
        <w:t xml:space="preserve">       1) Глава Лотошанского</w:t>
      </w:r>
      <w:r w:rsidRPr="00B4765E">
        <w:rPr>
          <w:rFonts w:ascii="Times New Roman" w:hAnsi="Times New Roman"/>
          <w:sz w:val="28"/>
          <w:szCs w:val="28"/>
        </w:rPr>
        <w:t xml:space="preserve"> сельсовета  Краснозерского района Новосибирской области (председатель комиссии); </w:t>
      </w:r>
    </w:p>
    <w:p w:rsidR="009A528D" w:rsidRPr="00B4765E" w:rsidRDefault="009A528D" w:rsidP="00033127">
      <w:pPr>
        <w:jc w:val="both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 xml:space="preserve">       2) Специалист администрации , ответственный за ведение кадровой работы (заместитель председателя комиссии);</w:t>
      </w:r>
    </w:p>
    <w:p w:rsidR="009A528D" w:rsidRPr="00B4765E" w:rsidRDefault="009A528D" w:rsidP="00033127">
      <w:pPr>
        <w:jc w:val="both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 xml:space="preserve">       3) Специалист администрации  (секретарь).</w:t>
      </w:r>
    </w:p>
    <w:p w:rsidR="009A528D" w:rsidRPr="00B4765E" w:rsidRDefault="009A528D" w:rsidP="000331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7. Глава Лотошанского</w:t>
      </w:r>
      <w:r w:rsidRPr="00B4765E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может принять решение о включении в состав комиссии:</w:t>
      </w:r>
      <w:r w:rsidRPr="00B4765E">
        <w:rPr>
          <w:rFonts w:ascii="Times New Roman" w:hAnsi="Times New Roman"/>
          <w:sz w:val="28"/>
          <w:szCs w:val="28"/>
        </w:rPr>
        <w:br/>
        <w:t xml:space="preserve">       1) представителя общественной организации ветеранов;</w:t>
      </w:r>
    </w:p>
    <w:p w:rsidR="009A528D" w:rsidRPr="00B4765E" w:rsidRDefault="009A528D" w:rsidP="00033127">
      <w:pPr>
        <w:jc w:val="both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 xml:space="preserve">       2) представителя профсоюзной организации. </w:t>
      </w:r>
      <w:r w:rsidRPr="00B4765E">
        <w:rPr>
          <w:rFonts w:ascii="Times New Roman" w:hAnsi="Times New Roman"/>
          <w:sz w:val="28"/>
          <w:szCs w:val="28"/>
        </w:rPr>
        <w:br/>
        <w:t xml:space="preserve">     8.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  <w:r w:rsidRPr="00B4765E">
        <w:rPr>
          <w:rFonts w:ascii="Times New Roman" w:hAnsi="Times New Roman"/>
          <w:sz w:val="28"/>
          <w:szCs w:val="28"/>
        </w:rPr>
        <w:br/>
        <w:t xml:space="preserve">     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 w:rsidRPr="00B4765E">
        <w:rPr>
          <w:rFonts w:ascii="Times New Roman" w:hAnsi="Times New Roman"/>
          <w:sz w:val="28"/>
          <w:szCs w:val="28"/>
        </w:rPr>
        <w:br/>
        <w:t xml:space="preserve">     10. В заседаниях комиссии с правом совещательного голоса участвуют:</w:t>
      </w:r>
      <w:r w:rsidRPr="00B4765E">
        <w:rPr>
          <w:rFonts w:ascii="Times New Roman" w:hAnsi="Times New Roman"/>
          <w:sz w:val="28"/>
          <w:szCs w:val="28"/>
        </w:rPr>
        <w:br/>
        <w:t xml:space="preserve"> 1) другие муниципальные служащие, замещающие должности муниципальной служб</w:t>
      </w:r>
      <w:r>
        <w:rPr>
          <w:rFonts w:ascii="Times New Roman" w:hAnsi="Times New Roman"/>
          <w:sz w:val="28"/>
          <w:szCs w:val="28"/>
        </w:rPr>
        <w:t>ы в администрации Лотошанского</w:t>
      </w:r>
      <w:r w:rsidRPr="00B4765E">
        <w:rPr>
          <w:rFonts w:ascii="Times New Roman" w:hAnsi="Times New Roman"/>
          <w:sz w:val="28"/>
          <w:szCs w:val="28"/>
        </w:rPr>
        <w:t xml:space="preserve"> сельсовета;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r w:rsidRPr="00B4765E">
        <w:rPr>
          <w:rFonts w:ascii="Times New Roman" w:hAnsi="Times New Roman"/>
          <w:sz w:val="28"/>
          <w:szCs w:val="28"/>
        </w:rPr>
        <w:br/>
        <w:t xml:space="preserve">    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  <w:r w:rsidRPr="00B4765E">
        <w:rPr>
          <w:rFonts w:ascii="Times New Roman" w:hAnsi="Times New Roman"/>
          <w:sz w:val="28"/>
          <w:szCs w:val="28"/>
        </w:rPr>
        <w:br/>
        <w:t xml:space="preserve">     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  <w:r w:rsidRPr="00B4765E">
        <w:rPr>
          <w:rFonts w:ascii="Times New Roman" w:hAnsi="Times New Roman"/>
          <w:sz w:val="28"/>
          <w:szCs w:val="28"/>
        </w:rPr>
        <w:br/>
        <w:t xml:space="preserve">    13. Основаниями для проведения заседания комиссии являются:</w:t>
      </w:r>
      <w:r w:rsidRPr="00B4765E">
        <w:rPr>
          <w:rFonts w:ascii="Times New Roman" w:hAnsi="Times New Roman"/>
          <w:sz w:val="28"/>
          <w:szCs w:val="28"/>
        </w:rPr>
        <w:br/>
        <w:t xml:space="preserve">       1) пр</w:t>
      </w:r>
      <w:r>
        <w:rPr>
          <w:rFonts w:ascii="Times New Roman" w:hAnsi="Times New Roman"/>
          <w:sz w:val="28"/>
          <w:szCs w:val="28"/>
        </w:rPr>
        <w:t>едставление Главы Лотошанского</w:t>
      </w:r>
      <w:r w:rsidRPr="00B4765E">
        <w:rPr>
          <w:rFonts w:ascii="Times New Roman" w:hAnsi="Times New Roman"/>
          <w:sz w:val="28"/>
          <w:szCs w:val="28"/>
        </w:rPr>
        <w:t xml:space="preserve"> сельсовета  в соответствии с пунктом 24 Положения о проверке достоверности и полноты сведений, представляемых гражданами, претендующими на замещение должностей муниципальной служб</w:t>
      </w:r>
      <w:r>
        <w:rPr>
          <w:rFonts w:ascii="Times New Roman" w:hAnsi="Times New Roman"/>
          <w:sz w:val="28"/>
          <w:szCs w:val="28"/>
        </w:rPr>
        <w:t>ы в администрации Лотошанского</w:t>
      </w:r>
      <w:r w:rsidRPr="00B4765E">
        <w:rPr>
          <w:rFonts w:ascii="Times New Roman" w:hAnsi="Times New Roman"/>
          <w:sz w:val="28"/>
          <w:szCs w:val="28"/>
        </w:rPr>
        <w:t xml:space="preserve"> сельсовета и муниципальными служащим</w:t>
      </w:r>
      <w:r>
        <w:rPr>
          <w:rFonts w:ascii="Times New Roman" w:hAnsi="Times New Roman"/>
          <w:sz w:val="28"/>
          <w:szCs w:val="28"/>
        </w:rPr>
        <w:t>и в администрации Лотошанского</w:t>
      </w:r>
      <w:r w:rsidRPr="00B4765E">
        <w:rPr>
          <w:rFonts w:ascii="Times New Roman" w:hAnsi="Times New Roman"/>
          <w:sz w:val="28"/>
          <w:szCs w:val="28"/>
        </w:rPr>
        <w:t xml:space="preserve"> сельсовета, и соблюдения муниципальными служащим</w:t>
      </w:r>
      <w:r>
        <w:rPr>
          <w:rFonts w:ascii="Times New Roman" w:hAnsi="Times New Roman"/>
          <w:sz w:val="28"/>
          <w:szCs w:val="28"/>
        </w:rPr>
        <w:t>и в администрации Лотошанского</w:t>
      </w:r>
      <w:r w:rsidRPr="00B4765E">
        <w:rPr>
          <w:rFonts w:ascii="Times New Roman" w:hAnsi="Times New Roman"/>
          <w:sz w:val="28"/>
          <w:szCs w:val="28"/>
        </w:rPr>
        <w:t xml:space="preserve"> сельсовета  требований к служебному поведению, утвержденного постановлен</w:t>
      </w:r>
      <w:r>
        <w:rPr>
          <w:rFonts w:ascii="Times New Roman" w:hAnsi="Times New Roman"/>
          <w:sz w:val="28"/>
          <w:szCs w:val="28"/>
        </w:rPr>
        <w:t>ием администрации Лотошанского</w:t>
      </w:r>
      <w:r w:rsidRPr="00B4765E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</w:t>
      </w:r>
      <w:r w:rsidRPr="00624BA5">
        <w:rPr>
          <w:rFonts w:ascii="Times New Roman" w:hAnsi="Times New Roman"/>
          <w:sz w:val="28"/>
          <w:szCs w:val="28"/>
        </w:rPr>
        <w:t>07.02.2010 № 5</w:t>
      </w:r>
      <w:r w:rsidRPr="00B4765E">
        <w:rPr>
          <w:rFonts w:ascii="Times New Roman" w:hAnsi="Times New Roman"/>
          <w:sz w:val="28"/>
          <w:szCs w:val="28"/>
        </w:rPr>
        <w:t>, материалов проверки, свидетельствующих:</w:t>
      </w:r>
      <w:r w:rsidRPr="00B4765E">
        <w:rPr>
          <w:rFonts w:ascii="Times New Roman" w:hAnsi="Times New Roman"/>
          <w:sz w:val="28"/>
          <w:szCs w:val="28"/>
        </w:rPr>
        <w:br/>
        <w:t xml:space="preserve">       - о предоставлении муниципальным служащим недостоверных или неполных сведений, предусмотренных подпунктом «а» пункта 2 названного Положения; </w:t>
      </w:r>
      <w:r w:rsidRPr="00B4765E">
        <w:rPr>
          <w:rFonts w:ascii="Times New Roman" w:hAnsi="Times New Roman"/>
          <w:sz w:val="28"/>
          <w:szCs w:val="28"/>
        </w:rPr>
        <w:br/>
        <w:t xml:space="preserve">       - о несоблюдении муниципальным служащим требований к служебному поведению и (или) требований об урегулировании конфликта интересов;</w:t>
      </w:r>
      <w:r w:rsidRPr="00B4765E">
        <w:rPr>
          <w:rFonts w:ascii="Times New Roman" w:hAnsi="Times New Roman"/>
          <w:sz w:val="28"/>
          <w:szCs w:val="28"/>
        </w:rPr>
        <w:br/>
        <w:t xml:space="preserve">       2) поступивше</w:t>
      </w:r>
      <w:r>
        <w:rPr>
          <w:rFonts w:ascii="Times New Roman" w:hAnsi="Times New Roman"/>
          <w:sz w:val="28"/>
          <w:szCs w:val="28"/>
        </w:rPr>
        <w:t>е в администрацию Лотошанского</w:t>
      </w:r>
      <w:r w:rsidRPr="00B4765E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области:</w:t>
      </w:r>
      <w:r w:rsidRPr="00B4765E">
        <w:rPr>
          <w:rFonts w:ascii="Times New Roman" w:hAnsi="Times New Roman"/>
          <w:sz w:val="28"/>
          <w:szCs w:val="28"/>
        </w:rPr>
        <w:br/>
        <w:t xml:space="preserve">       - обращение гражданина, замещавшего должность муниципальной службы, включенную в перечень должностей, утвержденный Постановлен</w:t>
      </w:r>
      <w:r>
        <w:rPr>
          <w:rFonts w:ascii="Times New Roman" w:hAnsi="Times New Roman"/>
          <w:sz w:val="28"/>
          <w:szCs w:val="28"/>
        </w:rPr>
        <w:t>ием администрации Лотошанского</w:t>
      </w:r>
      <w:r w:rsidRPr="00B4765E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 </w:t>
      </w:r>
      <w:r w:rsidRPr="00B4765E">
        <w:rPr>
          <w:rFonts w:ascii="Times New Roman" w:hAnsi="Times New Roman"/>
          <w:sz w:val="28"/>
          <w:szCs w:val="28"/>
        </w:rPr>
        <w:br/>
        <w:t xml:space="preserve">       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A528D" w:rsidRPr="00B4765E" w:rsidRDefault="009A528D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 xml:space="preserve">  - заявление муниципального служащего о невозможности выполнить требования Федерального </w:t>
      </w:r>
      <w:hyperlink r:id="rId5" w:history="1">
        <w:r w:rsidRPr="00B4765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B4765E">
        <w:rPr>
          <w:rFonts w:ascii="Times New Roman" w:hAnsi="Times New Roman"/>
          <w:sz w:val="28"/>
          <w:szCs w:val="28"/>
        </w:rPr>
        <w:t xml:space="preserve">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A528D" w:rsidRPr="00B4765E" w:rsidRDefault="009A528D" w:rsidP="00033127">
      <w:pPr>
        <w:jc w:val="both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 xml:space="preserve">       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A528D" w:rsidRPr="00B4765E" w:rsidRDefault="009A528D" w:rsidP="00033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3) пр</w:t>
      </w:r>
      <w:r>
        <w:rPr>
          <w:rFonts w:ascii="Times New Roman" w:hAnsi="Times New Roman" w:cs="Times New Roman"/>
          <w:sz w:val="28"/>
          <w:szCs w:val="28"/>
        </w:rPr>
        <w:t>едставление Главы Лотошанского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интересов.</w:t>
      </w:r>
    </w:p>
    <w:p w:rsidR="009A528D" w:rsidRPr="00B4765E" w:rsidRDefault="009A528D" w:rsidP="00033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4) пре</w:t>
      </w:r>
      <w:r>
        <w:rPr>
          <w:rFonts w:ascii="Times New Roman" w:hAnsi="Times New Roman" w:cs="Times New Roman"/>
          <w:sz w:val="28"/>
          <w:szCs w:val="28"/>
        </w:rPr>
        <w:t>дставление Главой Лотошанского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6" w:history="1">
        <w:r w:rsidRPr="00B4765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B4765E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 w:rsidR="009A528D" w:rsidRPr="00B4765E" w:rsidRDefault="009A528D" w:rsidP="00033127">
      <w:pPr>
        <w:jc w:val="both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 xml:space="preserve">       5) поступившее в соответствии с </w:t>
      </w:r>
      <w:hyperlink r:id="rId7" w:history="1">
        <w:r w:rsidRPr="00B4765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частью 4 статьи 12</w:t>
        </w:r>
      </w:hyperlink>
      <w:r w:rsidRPr="00B4765E">
        <w:rPr>
          <w:rFonts w:ascii="Times New Roman" w:hAnsi="Times New Roman"/>
          <w:sz w:val="28"/>
          <w:szCs w:val="28"/>
        </w:rPr>
        <w:t xml:space="preserve"> Федерального закона от 25.12.2008 № 273-ФЗ «О противодействии коррупции» и </w:t>
      </w:r>
      <w:hyperlink r:id="rId8" w:history="1">
        <w:r w:rsidRPr="00B4765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64.1</w:t>
        </w:r>
      </w:hyperlink>
      <w:r w:rsidRPr="00B4765E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A528D" w:rsidRPr="00B4765E" w:rsidRDefault="009A528D" w:rsidP="00033127">
      <w:pPr>
        <w:jc w:val="both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 xml:space="preserve">      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>14.1. Обращение, указанное в абзаце втором подпункта 2 пункта 13 настоящего Положения, подается гражданином, замещавшим должность муниципальной службы,</w:t>
      </w:r>
      <w:r>
        <w:rPr>
          <w:rFonts w:ascii="Times New Roman" w:hAnsi="Times New Roman"/>
          <w:sz w:val="28"/>
          <w:szCs w:val="28"/>
        </w:rPr>
        <w:t xml:space="preserve"> в администрацию Лотошанского </w:t>
      </w:r>
      <w:r w:rsidRPr="00B4765E">
        <w:rPr>
          <w:rFonts w:ascii="Times New Roman" w:hAnsi="Times New Roman"/>
          <w:sz w:val="28"/>
          <w:szCs w:val="28"/>
        </w:rPr>
        <w:t>сельсовета Краснозерского района Новосибирской области.</w:t>
      </w: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>В обращении гражданином указываются:</w:t>
      </w: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>фамилия, имя, отчество;</w:t>
      </w: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>дата рождения;</w:t>
      </w: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>адрес места жительства;</w:t>
      </w: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>замещаемые должности в течение последних двух лет до дня увольнения с муниципальной службы;</w:t>
      </w: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>наименование и местонахождение коммерческой или некоммерческой организации;</w:t>
      </w: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>характер деятельности коммерческой или некоммерческой организации;</w:t>
      </w: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>должностные (служебные) обязанности, исполняемые гражданином во время замещения им должности муниципальной службы;</w:t>
      </w: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>функции по муниципальному управлению в отношении коммерческой или некоммерческой организации;</w:t>
      </w: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>вид договора (трудовой или гражданско-правовой);</w:t>
      </w: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>предполагаемый срок действия договора (трудовой или гражданско-правовой);</w:t>
      </w: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>сумма оплаты за выполнение (оказание) по договору работ (услуг).</w:t>
      </w: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Лотошанского</w:t>
      </w:r>
      <w:r w:rsidRPr="00B4765E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 w:rsidRPr="00B4765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12</w:t>
        </w:r>
      </w:hyperlink>
      <w:r w:rsidRPr="00B4765E">
        <w:rPr>
          <w:rFonts w:ascii="Times New Roman" w:hAnsi="Times New Roman"/>
          <w:sz w:val="28"/>
          <w:szCs w:val="28"/>
        </w:rPr>
        <w:t xml:space="preserve"> Федерального закона от 25.12.2008 № 273-ФЗ "О противодействии коррупции".</w:t>
      </w: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>14.2. Обращение, указанное в абзаце втором подпункта 2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A528D" w:rsidRPr="00B4765E" w:rsidRDefault="009A528D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>14.3. Уведомление, указанное в подпункте 5 пункта 13 настоящего Положения, рассматривает</w:t>
      </w:r>
      <w:r>
        <w:rPr>
          <w:rFonts w:ascii="Times New Roman" w:hAnsi="Times New Roman"/>
          <w:sz w:val="28"/>
          <w:szCs w:val="28"/>
        </w:rPr>
        <w:t>ся администрацией Лотошанского</w:t>
      </w:r>
      <w:r w:rsidRPr="00B4765E">
        <w:rPr>
          <w:rFonts w:ascii="Times New Roman" w:hAnsi="Times New Roman"/>
          <w:sz w:val="28"/>
          <w:szCs w:val="28"/>
        </w:rPr>
        <w:t xml:space="preserve"> сельсовета  Краснозерского района Новосибирской области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10" w:history="1">
        <w:r w:rsidRPr="00B4765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12</w:t>
        </w:r>
      </w:hyperlink>
      <w:r w:rsidRPr="00B4765E">
        <w:rPr>
          <w:rFonts w:ascii="Times New Roman" w:hAnsi="Times New Roman"/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9A528D" w:rsidRPr="00B4765E" w:rsidRDefault="009A528D" w:rsidP="00033127">
      <w:pPr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>14.4. Уведомление, указанное в абзаце пятом подпункта 2 пункта 13 настоящего Положения, рассматривает</w:t>
      </w:r>
      <w:r>
        <w:rPr>
          <w:rFonts w:ascii="Times New Roman" w:hAnsi="Times New Roman"/>
          <w:sz w:val="28"/>
          <w:szCs w:val="28"/>
        </w:rPr>
        <w:t>ся администрацией Лотошанского</w:t>
      </w:r>
      <w:r w:rsidRPr="00B4765E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области, которая осуществляет подготовку мотивированного заключения по результатам рассмотрения уведомления.</w:t>
      </w:r>
    </w:p>
    <w:p w:rsidR="009A528D" w:rsidRDefault="009A528D" w:rsidP="00033127">
      <w:pPr>
        <w:jc w:val="both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 xml:space="preserve">       14.5. При подготовке мотивированного заключения по результатам рассмотрения обращения, указанного в абзаце втором подпункта 2 пункта 13 настоящего Положения, или уведомлений, указанных в абзаце пятом подпункта 2 и подпункте 3 пункта 13 настоящего Положения, должностное л</w:t>
      </w:r>
      <w:r>
        <w:rPr>
          <w:rFonts w:ascii="Times New Roman" w:hAnsi="Times New Roman"/>
          <w:sz w:val="28"/>
          <w:szCs w:val="28"/>
        </w:rPr>
        <w:t>ицо администрации Лотошанского</w:t>
      </w:r>
      <w:r w:rsidRPr="00B4765E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имеет право проводить собеседование с муниципальным служащим, представившим обращение или уведомление, получать от него письменные пояснения,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A528D" w:rsidRPr="00B4765E" w:rsidRDefault="009A528D" w:rsidP="000331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14.6.</w:t>
      </w:r>
      <w:r w:rsidRPr="00B4765E">
        <w:rPr>
          <w:rFonts w:ascii="Times New Roman" w:hAnsi="Times New Roman"/>
          <w:sz w:val="28"/>
          <w:szCs w:val="28"/>
        </w:rPr>
        <w:br/>
        <w:t xml:space="preserve">     15. Обращение и заявление на имя председателя комиссии представляетс</w:t>
      </w:r>
      <w:r>
        <w:rPr>
          <w:rFonts w:ascii="Times New Roman" w:hAnsi="Times New Roman"/>
          <w:sz w:val="28"/>
          <w:szCs w:val="28"/>
        </w:rPr>
        <w:t>я в администрацию Лотошанского</w:t>
      </w:r>
      <w:r w:rsidRPr="00B4765E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области, специалисту, ответственному за ведение кадровой работы. На обращении и заявлении ставится отметка о его поступлении, в которой указываются дата поступления и входящий номер. Председатель комиссии при поступлении к нему информации, содержащей основание для проведения заседания комиссии:</w:t>
      </w:r>
      <w:r w:rsidRPr="00B4765E">
        <w:rPr>
          <w:rFonts w:ascii="Times New Roman" w:hAnsi="Times New Roman"/>
          <w:sz w:val="28"/>
          <w:szCs w:val="28"/>
        </w:rPr>
        <w:br/>
        <w:t xml:space="preserve">        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14.1 и 14.2 настоящего Положения;</w:t>
      </w:r>
      <w:r w:rsidRPr="00B4765E">
        <w:rPr>
          <w:rFonts w:ascii="Times New Roman" w:hAnsi="Times New Roman"/>
          <w:sz w:val="28"/>
          <w:szCs w:val="28"/>
        </w:rPr>
        <w:br/>
        <w:t xml:space="preserve">       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</w:t>
      </w:r>
      <w:r>
        <w:rPr>
          <w:rFonts w:ascii="Times New Roman" w:hAnsi="Times New Roman"/>
          <w:sz w:val="28"/>
          <w:szCs w:val="28"/>
        </w:rPr>
        <w:t>й в администрацию Лотошанского</w:t>
      </w:r>
      <w:r w:rsidRPr="00B4765E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и с результатами ее проверки;</w:t>
      </w:r>
      <w:r w:rsidRPr="00B4765E">
        <w:rPr>
          <w:rFonts w:ascii="Times New Roman" w:hAnsi="Times New Roman"/>
          <w:sz w:val="28"/>
          <w:szCs w:val="28"/>
        </w:rPr>
        <w:br/>
        <w:t xml:space="preserve">       3) рассматривает ходатайства о приглашении на заседание комиссии лиц, указанных в подпункте 2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A528D" w:rsidRPr="00B4765E" w:rsidRDefault="009A528D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>15.1. Заседание комиссии по рассмотрению заявления, указанных в абзацах третьем и четвертом подпункта 2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A528D" w:rsidRPr="00B4765E" w:rsidRDefault="009A528D" w:rsidP="00033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15.2. Уведомление, указанное в подпункте 5 пункта 13 настоящего Положения, как правило, рассматривается на очередном (плановом) заседании комиссии.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16. 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2 пункта 13 настоящего Положения.</w:t>
      </w:r>
    </w:p>
    <w:p w:rsidR="009A528D" w:rsidRPr="00B4765E" w:rsidRDefault="009A528D" w:rsidP="00033127">
      <w:pPr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>16.1. Заседания комиссии могут проводиться в отсутствие муниципального служащего или гражданина в случае:</w:t>
      </w:r>
    </w:p>
    <w:p w:rsidR="009A528D" w:rsidRPr="00B4765E" w:rsidRDefault="009A528D" w:rsidP="00033127">
      <w:pPr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>а) если в обращении, заявлении или уведомлении, предусмотренных подпунктом 2 пункта 13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9A528D" w:rsidRPr="00B4765E" w:rsidRDefault="009A528D" w:rsidP="00033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A528D" w:rsidRPr="00B4765E" w:rsidRDefault="009A528D" w:rsidP="00033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17.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 18. Члены комиссии и лица, участвовавшие в ее заседании, не вправе разглашать сведения, ставшие им известными в ходе работы комиссии.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 19. По итогам рассмотрения вопроса, указанного в абзаце втором подпункта 1 пункта 13 настоящего Положения, комиссия принимает одно из следующих решений: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1) установить, что сведения, представленные муниципальным служащим в соответствии с подпунктом «а» пункта 2 Положения о проверке достоверности и полноты сведений, представляемых гражданами, претендующими на замещение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 Лотошанского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и муниципальными служащим</w:t>
      </w:r>
      <w:r>
        <w:rPr>
          <w:rFonts w:ascii="Times New Roman" w:hAnsi="Times New Roman" w:cs="Times New Roman"/>
          <w:sz w:val="28"/>
          <w:szCs w:val="28"/>
        </w:rPr>
        <w:t>и в администрации Лотошанского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сельсовета,  и соблюдения муниципальными служащим</w:t>
      </w:r>
      <w:r>
        <w:rPr>
          <w:rFonts w:ascii="Times New Roman" w:hAnsi="Times New Roman" w:cs="Times New Roman"/>
          <w:sz w:val="28"/>
          <w:szCs w:val="28"/>
        </w:rPr>
        <w:t>и в администрации Лотошанского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требований к служебному поведению, утвержденного постановлен</w:t>
      </w:r>
      <w:r>
        <w:rPr>
          <w:rFonts w:ascii="Times New Roman" w:hAnsi="Times New Roman" w:cs="Times New Roman"/>
          <w:sz w:val="28"/>
          <w:szCs w:val="28"/>
        </w:rPr>
        <w:t>ием администрации Лотошанского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</w:t>
      </w:r>
      <w:r>
        <w:rPr>
          <w:rFonts w:ascii="Times New Roman" w:hAnsi="Times New Roman" w:cs="Times New Roman"/>
          <w:sz w:val="28"/>
          <w:szCs w:val="28"/>
        </w:rPr>
        <w:t xml:space="preserve">айона  Новосибирской области от </w:t>
      </w:r>
      <w:r w:rsidRPr="00624BA5">
        <w:rPr>
          <w:rFonts w:ascii="Times New Roman" w:hAnsi="Times New Roman"/>
          <w:sz w:val="28"/>
          <w:szCs w:val="28"/>
        </w:rPr>
        <w:t>07.02</w:t>
      </w:r>
      <w:r>
        <w:rPr>
          <w:rFonts w:ascii="Times New Roman" w:hAnsi="Times New Roman"/>
          <w:sz w:val="28"/>
          <w:szCs w:val="28"/>
        </w:rPr>
        <w:t xml:space="preserve">.2010г. № </w:t>
      </w:r>
      <w:r w:rsidRPr="00624BA5">
        <w:rPr>
          <w:rFonts w:ascii="Times New Roman" w:hAnsi="Times New Roman"/>
          <w:sz w:val="28"/>
          <w:szCs w:val="28"/>
        </w:rPr>
        <w:t>5</w:t>
      </w:r>
      <w:r w:rsidRPr="00B4765E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 2) установить, что сведения, представленные муниципальным служащим в соответствии с подпунктом «а» пункта 2 Положения, названного в подпункте 1 настоящего пункта, являются недостоверными и (или) неполными. В этом случае комиссия </w:t>
      </w:r>
      <w:r>
        <w:rPr>
          <w:rFonts w:ascii="Times New Roman" w:hAnsi="Times New Roman" w:cs="Times New Roman"/>
          <w:sz w:val="28"/>
          <w:szCs w:val="28"/>
        </w:rPr>
        <w:t>рекомендует Главе Лотошанского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применить к муниципальному  служащему меру ответственности, предусмотренную нормативными правовыми актами Российской Федерации.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20. По итогам рассмотрения вопроса, указанного в абзаце третьем подпункта 1 пункта 13 настоящего Положения, комиссия принимает одно из следующих решений: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</w:t>
      </w:r>
      <w:r>
        <w:rPr>
          <w:rFonts w:ascii="Times New Roman" w:hAnsi="Times New Roman" w:cs="Times New Roman"/>
          <w:sz w:val="28"/>
          <w:szCs w:val="28"/>
        </w:rPr>
        <w:t>рекомендует Главе Лотошанского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меру ответственности, предусмотренную нормативными правовыми актами Российской Федерации.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21. По итогам рассмотрения вопроса, указанного в абзаце втором подпункта 2 пункта 13 настоящего Положения, комиссия принимает одно из следующих решений: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22. По итогам рассмотрения вопроса, указанного в абзаце третьем подпункта 2 пункта 13 настоящего Положения, комиссия принимает одно из следующих решений: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</w:t>
      </w:r>
      <w:r>
        <w:rPr>
          <w:rFonts w:ascii="Times New Roman" w:hAnsi="Times New Roman" w:cs="Times New Roman"/>
          <w:sz w:val="28"/>
          <w:szCs w:val="28"/>
        </w:rPr>
        <w:t>рекомендует Главе Лотошанского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применить к муниципальному  служащему меру ответственности, предусмотренную нормативными правовыми актами Российской Федерации.</w:t>
      </w:r>
    </w:p>
    <w:p w:rsidR="009A528D" w:rsidRPr="00B4765E" w:rsidRDefault="009A528D" w:rsidP="00033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22.1. По итогам рассмотрения вопроса, указанного в </w:t>
      </w:r>
      <w:hyperlink r:id="rId11" w:history="1">
        <w:r w:rsidRPr="00B4765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подпункте 4 пункта 1</w:t>
        </w:r>
      </w:hyperlink>
      <w:r w:rsidRPr="00B4765E">
        <w:rPr>
          <w:rFonts w:ascii="Times New Roman" w:hAnsi="Times New Roman" w:cs="Times New Roman"/>
          <w:sz w:val="28"/>
          <w:szCs w:val="28"/>
        </w:rPr>
        <w:t>3 настоящего Положения, комиссия принимает одно из следующих решений:</w:t>
      </w:r>
    </w:p>
    <w:p w:rsidR="009A528D" w:rsidRPr="00B4765E" w:rsidRDefault="009A528D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12" w:history="1">
        <w:r w:rsidRPr="00B4765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B4765E">
        <w:rPr>
          <w:rFonts w:ascii="Times New Roman" w:hAnsi="Times New Roman"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9A528D" w:rsidRPr="00B4765E" w:rsidRDefault="009A528D" w:rsidP="00033127">
      <w:pPr>
        <w:jc w:val="both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13" w:history="1">
        <w:r w:rsidRPr="00B4765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B4765E">
        <w:rPr>
          <w:rFonts w:ascii="Times New Roman" w:hAnsi="Times New Roman"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A528D" w:rsidRPr="00B4765E" w:rsidRDefault="009A528D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 xml:space="preserve">22.2. По итогам рассмотрения вопроса, указанного в </w:t>
      </w:r>
      <w:hyperlink r:id="rId14" w:history="1">
        <w:r w:rsidRPr="00B4765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абзаце четвертом подпункта 2 пункта 1</w:t>
        </w:r>
      </w:hyperlink>
      <w:r w:rsidRPr="00B4765E">
        <w:rPr>
          <w:rFonts w:ascii="Times New Roman" w:hAnsi="Times New Roman"/>
          <w:sz w:val="28"/>
          <w:szCs w:val="28"/>
        </w:rPr>
        <w:t>3 настоящего Положения, комиссия принимает одно из следующих решений:</w:t>
      </w:r>
    </w:p>
    <w:p w:rsidR="009A528D" w:rsidRPr="00B4765E" w:rsidRDefault="009A528D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5" w:history="1">
        <w:r w:rsidRPr="00B4765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B4765E">
        <w:rPr>
          <w:rFonts w:ascii="Times New Roman" w:hAnsi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9A528D" w:rsidRPr="00B4765E" w:rsidRDefault="009A528D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6" w:history="1">
        <w:r w:rsidRPr="00B4765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B4765E">
        <w:rPr>
          <w:rFonts w:ascii="Times New Roman" w:hAnsi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</w:t>
      </w:r>
      <w:r>
        <w:rPr>
          <w:rFonts w:ascii="Times New Roman" w:hAnsi="Times New Roman"/>
          <w:sz w:val="28"/>
          <w:szCs w:val="28"/>
        </w:rPr>
        <w:t>рекомендует Главе Лотошанского</w:t>
      </w:r>
      <w:r w:rsidRPr="00B4765E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применить к муниципальному служащему конкретную меру ответственности.</w:t>
      </w:r>
    </w:p>
    <w:p w:rsidR="009A528D" w:rsidRPr="00B4765E" w:rsidRDefault="009A528D" w:rsidP="00033127">
      <w:pPr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>22.3. По итогам рассмотрения вопроса, указанного в абзаце пятом подпункта 2 пункта 13 настоящего Положения, комиссия принимает одно из следующих решений:</w:t>
      </w:r>
    </w:p>
    <w:p w:rsidR="009A528D" w:rsidRPr="00B4765E" w:rsidRDefault="009A528D" w:rsidP="00033127">
      <w:pPr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A528D" w:rsidRPr="00B4765E" w:rsidRDefault="009A528D" w:rsidP="00033127">
      <w:pPr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служащего принять меры по урегулированию конфликта интересов или по недопущению его возникновения;</w:t>
      </w:r>
    </w:p>
    <w:p w:rsidR="009A528D" w:rsidRPr="00B4765E" w:rsidRDefault="009A528D" w:rsidP="00033127">
      <w:pPr>
        <w:jc w:val="both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применить к муниципальному служащему конкретную меру ответственности.</w:t>
      </w:r>
      <w:r w:rsidRPr="00B4765E">
        <w:rPr>
          <w:rFonts w:ascii="Times New Roman" w:hAnsi="Times New Roman"/>
          <w:sz w:val="28"/>
          <w:szCs w:val="28"/>
        </w:rPr>
        <w:br/>
        <w:t xml:space="preserve">     23.  По итогам рассмотрения вопросов, указанных в подпунктах 1, 2, 4 и 5 пункта 13 настоящего Положения, и при наличии к тому оснований комиссия может принять иное решение, чем это предусмотрено пунктами 19 - 22, 22.1-22.3 и 23.1 настоящего Положения. Основания и мотивы принятия такого решения должны быть отражены в протоколе заседания комиссии. </w:t>
      </w:r>
    </w:p>
    <w:p w:rsidR="009A528D" w:rsidRPr="00B4765E" w:rsidRDefault="009A528D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 xml:space="preserve">23.1. По итогам рассмотрения вопроса, указанного в </w:t>
      </w:r>
      <w:hyperlink r:id="rId17" w:history="1">
        <w:r w:rsidRPr="00B4765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подпункте 5 пункта 1</w:t>
        </w:r>
      </w:hyperlink>
      <w:r w:rsidRPr="00B4765E">
        <w:rPr>
          <w:rFonts w:ascii="Times New Roman" w:hAnsi="Times New Roman"/>
          <w:sz w:val="28"/>
          <w:szCs w:val="28"/>
        </w:rPr>
        <w:t>3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9A528D" w:rsidRPr="00B4765E" w:rsidRDefault="009A528D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A528D" w:rsidRPr="00B4765E" w:rsidRDefault="009A528D" w:rsidP="00033127">
      <w:pPr>
        <w:jc w:val="both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8" w:history="1">
        <w:r w:rsidRPr="00B4765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12</w:t>
        </w:r>
      </w:hyperlink>
      <w:r w:rsidRPr="00B4765E">
        <w:rPr>
          <w:rFonts w:ascii="Times New Roman" w:hAnsi="Times New Roman"/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</w:t>
      </w:r>
      <w:r>
        <w:rPr>
          <w:rFonts w:ascii="Times New Roman" w:hAnsi="Times New Roman"/>
          <w:sz w:val="28"/>
          <w:szCs w:val="28"/>
        </w:rPr>
        <w:t>рекомендует Главе Лотошанского</w:t>
      </w:r>
      <w:r w:rsidRPr="00B4765E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  проинформировать об указанных обстоятельствах органы прокуратуры и уведомившую организацию.</w:t>
      </w:r>
    </w:p>
    <w:p w:rsidR="009A528D" w:rsidRPr="00B4765E" w:rsidRDefault="009A528D" w:rsidP="00033127">
      <w:pPr>
        <w:jc w:val="both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 xml:space="preserve">      24. По итогам рассмотрения вопроса, предусмотренного подпунктом 3 пункта 13 настоящего Положения, комиссия принимает соответствующее решение.</w:t>
      </w:r>
      <w:r w:rsidRPr="00B4765E">
        <w:rPr>
          <w:rFonts w:ascii="Times New Roman" w:hAnsi="Times New Roman"/>
          <w:sz w:val="28"/>
          <w:szCs w:val="28"/>
        </w:rPr>
        <w:br/>
        <w:t xml:space="preserve">     25.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  <w:r w:rsidRPr="00B4765E">
        <w:rPr>
          <w:rFonts w:ascii="Times New Roman" w:hAnsi="Times New Roman"/>
          <w:sz w:val="28"/>
          <w:szCs w:val="28"/>
        </w:rPr>
        <w:br/>
        <w:t xml:space="preserve">     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2 пункта 13 настоящего Положения, для</w:t>
      </w:r>
      <w:r>
        <w:rPr>
          <w:rFonts w:ascii="Times New Roman" w:hAnsi="Times New Roman"/>
          <w:sz w:val="28"/>
          <w:szCs w:val="28"/>
        </w:rPr>
        <w:t xml:space="preserve"> Главы Лотошанского</w:t>
      </w:r>
      <w:r w:rsidRPr="00B4765E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носят рекомендательный характер. Решение, принимаемое по итогам рассмотрения вопроса, указанного в абзаце втором подпункта 2 пункта 13 настоящего Положения, носит обязательный характер.</w:t>
      </w:r>
    </w:p>
    <w:p w:rsidR="009A528D" w:rsidRPr="00B4765E" w:rsidRDefault="009A528D" w:rsidP="00033127">
      <w:pPr>
        <w:jc w:val="both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 xml:space="preserve">      27. В протоколе заседания комиссии указываются:</w:t>
      </w:r>
      <w:r w:rsidRPr="00B4765E">
        <w:rPr>
          <w:rFonts w:ascii="Times New Roman" w:hAnsi="Times New Roman"/>
          <w:sz w:val="28"/>
          <w:szCs w:val="28"/>
        </w:rPr>
        <w:br/>
        <w:t xml:space="preserve">       1) дата заседания комиссии, фамилии, имена, отчества членов комиссии и других лиц, присутствующих на заседании;</w:t>
      </w:r>
      <w:r w:rsidRPr="00B4765E">
        <w:rPr>
          <w:rFonts w:ascii="Times New Roman" w:hAnsi="Times New Roman"/>
          <w:sz w:val="28"/>
          <w:szCs w:val="28"/>
        </w:rPr>
        <w:br/>
        <w:t xml:space="preserve">       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r w:rsidRPr="00B4765E">
        <w:rPr>
          <w:rFonts w:ascii="Times New Roman" w:hAnsi="Times New Roman"/>
          <w:sz w:val="28"/>
          <w:szCs w:val="28"/>
        </w:rPr>
        <w:br/>
        <w:t xml:space="preserve">       3) предъявляемые к муниципальному служащему претензии, материалы, на которых они основываются;</w:t>
      </w:r>
      <w:r w:rsidRPr="00B4765E">
        <w:rPr>
          <w:rFonts w:ascii="Times New Roman" w:hAnsi="Times New Roman"/>
          <w:sz w:val="28"/>
          <w:szCs w:val="28"/>
        </w:rPr>
        <w:br/>
        <w:t xml:space="preserve">       4) содержание пояснений муниципального служащего и других лиц по существу предъявляемых претензий;</w:t>
      </w:r>
      <w:r w:rsidRPr="00B4765E">
        <w:rPr>
          <w:rFonts w:ascii="Times New Roman" w:hAnsi="Times New Roman"/>
          <w:sz w:val="28"/>
          <w:szCs w:val="28"/>
        </w:rPr>
        <w:br/>
        <w:t xml:space="preserve">       5) фамилии, имена, отчества выступивших на заседании лиц и краткое изложение их выступлений;</w:t>
      </w:r>
      <w:r w:rsidRPr="00B4765E">
        <w:rPr>
          <w:rFonts w:ascii="Times New Roman" w:hAnsi="Times New Roman"/>
          <w:sz w:val="28"/>
          <w:szCs w:val="28"/>
        </w:rPr>
        <w:br/>
        <w:t xml:space="preserve">       6) источник информации, содержащей основания для проведения заседания комиссии, дата поступления информации;</w:t>
      </w:r>
      <w:r w:rsidRPr="00B4765E">
        <w:rPr>
          <w:rFonts w:ascii="Times New Roman" w:hAnsi="Times New Roman"/>
          <w:sz w:val="28"/>
          <w:szCs w:val="28"/>
        </w:rPr>
        <w:br/>
        <w:t xml:space="preserve">       7) результаты голосования;</w:t>
      </w:r>
      <w:r w:rsidRPr="00B4765E">
        <w:rPr>
          <w:rFonts w:ascii="Times New Roman" w:hAnsi="Times New Roman"/>
          <w:sz w:val="28"/>
          <w:szCs w:val="28"/>
        </w:rPr>
        <w:br/>
        <w:t xml:space="preserve">       8) решение и обоснование его принятия.</w:t>
      </w:r>
      <w:r w:rsidRPr="00B4765E">
        <w:rPr>
          <w:rFonts w:ascii="Times New Roman" w:hAnsi="Times New Roman"/>
          <w:sz w:val="28"/>
          <w:szCs w:val="28"/>
        </w:rPr>
        <w:br/>
        <w:t xml:space="preserve">     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  <w:r w:rsidRPr="00B4765E">
        <w:rPr>
          <w:rFonts w:ascii="Times New Roman" w:hAnsi="Times New Roman"/>
          <w:sz w:val="28"/>
          <w:szCs w:val="28"/>
        </w:rPr>
        <w:br/>
        <w:t xml:space="preserve">     29. Копии протокола заседания комиссии в 7-дневный срок со дня заседания на</w:t>
      </w:r>
      <w:r>
        <w:rPr>
          <w:rFonts w:ascii="Times New Roman" w:hAnsi="Times New Roman"/>
          <w:sz w:val="28"/>
          <w:szCs w:val="28"/>
        </w:rPr>
        <w:t>правляются, Главе Лотошанского</w:t>
      </w:r>
      <w:r w:rsidRPr="00B4765E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области, полностью или в виде выписок из него –муниципальному служащему.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br/>
        <w:t xml:space="preserve">     30. Глава Лотошанского</w:t>
      </w:r>
      <w:r w:rsidRPr="00B4765E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</w:t>
      </w:r>
      <w:r>
        <w:rPr>
          <w:rFonts w:ascii="Times New Roman" w:hAnsi="Times New Roman"/>
          <w:sz w:val="28"/>
          <w:szCs w:val="28"/>
        </w:rPr>
        <w:t>том решении Глава Лотошанского</w:t>
      </w:r>
      <w:r w:rsidRPr="00B4765E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в письменной форме уведомляет комиссию в месячный срок со дня поступления к нему протокола заседания комисс</w:t>
      </w:r>
      <w:r>
        <w:rPr>
          <w:rFonts w:ascii="Times New Roman" w:hAnsi="Times New Roman"/>
          <w:sz w:val="28"/>
          <w:szCs w:val="28"/>
        </w:rPr>
        <w:t>ии. Решение Главы Лотошанского</w:t>
      </w:r>
      <w:r w:rsidRPr="00B4765E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оглашается на ближайшем заседании комиссии и принимается к сведению без обсуждения.</w:t>
      </w:r>
      <w:r w:rsidRPr="00B4765E">
        <w:rPr>
          <w:rFonts w:ascii="Times New Roman" w:hAnsi="Times New Roman"/>
          <w:sz w:val="28"/>
          <w:szCs w:val="28"/>
        </w:rPr>
        <w:br/>
        <w:t xml:space="preserve">     31. В случае установления комиссией признаков дисциплинарного проступка в действиях (бездействии) муниципального служащего информация об этом пре</w:t>
      </w:r>
      <w:r>
        <w:rPr>
          <w:rFonts w:ascii="Times New Roman" w:hAnsi="Times New Roman"/>
          <w:sz w:val="28"/>
          <w:szCs w:val="28"/>
        </w:rPr>
        <w:t>дставляется Главе Лотошанского</w:t>
      </w:r>
      <w:r w:rsidRPr="00B4765E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  <w:r w:rsidRPr="00B4765E">
        <w:rPr>
          <w:rFonts w:ascii="Times New Roman" w:hAnsi="Times New Roman"/>
          <w:sz w:val="28"/>
          <w:szCs w:val="28"/>
        </w:rPr>
        <w:br/>
        <w:t xml:space="preserve">     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срок.</w:t>
      </w:r>
      <w:r w:rsidRPr="00B4765E">
        <w:rPr>
          <w:rFonts w:ascii="Times New Roman" w:hAnsi="Times New Roman"/>
          <w:sz w:val="28"/>
          <w:szCs w:val="28"/>
        </w:rPr>
        <w:br/>
        <w:t xml:space="preserve">     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A528D" w:rsidRPr="00B4765E" w:rsidRDefault="009A528D" w:rsidP="00033127">
      <w:pPr>
        <w:jc w:val="both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 xml:space="preserve">       33.1. Выписка из решения комиссии, заверенная подписью секретаря комиссии и печа</w:t>
      </w:r>
      <w:r>
        <w:rPr>
          <w:rFonts w:ascii="Times New Roman" w:hAnsi="Times New Roman"/>
          <w:sz w:val="28"/>
          <w:szCs w:val="28"/>
        </w:rPr>
        <w:t>тью администрации Лотошанского</w:t>
      </w:r>
      <w:r w:rsidRPr="00B4765E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области, вручается гражданину, замещавшему должность муниципальной  службы, в отношении которого рассматривался вопрос, указанный в </w:t>
      </w:r>
      <w:hyperlink r:id="rId19" w:history="1">
        <w:r w:rsidRPr="00B4765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абзаце втором подпункта 2 пункта 1</w:t>
        </w:r>
      </w:hyperlink>
      <w:r w:rsidRPr="00B4765E">
        <w:rPr>
          <w:rFonts w:ascii="Times New Roman" w:hAnsi="Times New Roman"/>
          <w:sz w:val="28"/>
          <w:szCs w:val="28"/>
        </w:rPr>
        <w:t>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A528D" w:rsidRPr="00B4765E" w:rsidRDefault="009A528D" w:rsidP="00033127">
      <w:pPr>
        <w:jc w:val="both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 xml:space="preserve">      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специалистом, ответственным за ведение кадровой работы.</w:t>
      </w:r>
    </w:p>
    <w:p w:rsidR="009A528D" w:rsidRPr="00B4765E" w:rsidRDefault="009A528D" w:rsidP="000331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___________________________________________</w:t>
      </w:r>
    </w:p>
    <w:p w:rsidR="009A528D" w:rsidRPr="00B4765E" w:rsidRDefault="009A528D" w:rsidP="00033127">
      <w:pPr>
        <w:rPr>
          <w:rFonts w:ascii="Times New Roman" w:hAnsi="Times New Roman"/>
          <w:sz w:val="28"/>
          <w:szCs w:val="28"/>
        </w:rPr>
      </w:pPr>
    </w:p>
    <w:p w:rsidR="009A528D" w:rsidRPr="00B4765E" w:rsidRDefault="009A528D" w:rsidP="00033127">
      <w:pPr>
        <w:rPr>
          <w:rFonts w:ascii="Times New Roman" w:hAnsi="Times New Roman"/>
          <w:sz w:val="28"/>
          <w:szCs w:val="28"/>
        </w:rPr>
      </w:pP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УТВЕРЖДЕН</w:t>
      </w:r>
    </w:p>
    <w:p w:rsidR="009A528D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Постановлением</w:t>
      </w: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B47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4765E">
        <w:rPr>
          <w:rFonts w:ascii="Times New Roman" w:hAnsi="Times New Roman"/>
          <w:sz w:val="28"/>
          <w:szCs w:val="28"/>
        </w:rPr>
        <w:t>администрации</w:t>
      </w: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Лотошанского</w:t>
      </w:r>
      <w:r w:rsidRPr="00B4765E">
        <w:rPr>
          <w:rFonts w:ascii="Times New Roman" w:hAnsi="Times New Roman"/>
          <w:sz w:val="28"/>
          <w:szCs w:val="28"/>
        </w:rPr>
        <w:t xml:space="preserve"> сельсовета</w:t>
      </w: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Краснозерского района</w:t>
      </w: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Новосибирской области</w:t>
      </w: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о</w:t>
      </w:r>
      <w:r w:rsidRPr="00B4765E">
        <w:rPr>
          <w:rFonts w:ascii="Times New Roman" w:hAnsi="Times New Roman"/>
          <w:sz w:val="28"/>
          <w:szCs w:val="28"/>
        </w:rPr>
        <w:t>т 1</w:t>
      </w:r>
      <w:r>
        <w:rPr>
          <w:rFonts w:ascii="Times New Roman" w:hAnsi="Times New Roman"/>
          <w:sz w:val="28"/>
          <w:szCs w:val="28"/>
        </w:rPr>
        <w:t>0.02.2017 № 8</w:t>
      </w: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 xml:space="preserve">                                           СОСТАВ  КОМИССИИ</w:t>
      </w: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>по соблюдению требований к служебному поведению муниципальных служащ</w:t>
      </w:r>
      <w:r>
        <w:rPr>
          <w:rFonts w:ascii="Times New Roman" w:hAnsi="Times New Roman"/>
          <w:sz w:val="28"/>
          <w:szCs w:val="28"/>
        </w:rPr>
        <w:t xml:space="preserve">их администрации  Лотошанского </w:t>
      </w:r>
      <w:r w:rsidRPr="00B4765E">
        <w:rPr>
          <w:rFonts w:ascii="Times New Roman" w:hAnsi="Times New Roman"/>
          <w:sz w:val="28"/>
          <w:szCs w:val="28"/>
        </w:rPr>
        <w:t>сельсовета Краснозерского района Новосибирской области и урегулированию конфликта интересов</w:t>
      </w: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Кеслер А.В.  -  Глава  Лотошанского</w:t>
      </w:r>
      <w:r w:rsidRPr="00B4765E">
        <w:rPr>
          <w:rFonts w:ascii="Times New Roman" w:hAnsi="Times New Roman"/>
          <w:sz w:val="28"/>
          <w:szCs w:val="28"/>
        </w:rPr>
        <w:t xml:space="preserve"> сельсовета Краснозерского района</w:t>
      </w: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B4765E">
        <w:rPr>
          <w:rFonts w:ascii="Times New Roman" w:hAnsi="Times New Roman"/>
          <w:sz w:val="28"/>
          <w:szCs w:val="28"/>
        </w:rPr>
        <w:t xml:space="preserve">Новосибирской области, председатель комиссии </w:t>
      </w:r>
    </w:p>
    <w:p w:rsidR="009A528D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Березовская Е.Н. -  с</w:t>
      </w:r>
      <w:r w:rsidRPr="00B4765E">
        <w:rPr>
          <w:rFonts w:ascii="Times New Roman" w:hAnsi="Times New Roman"/>
          <w:sz w:val="28"/>
          <w:szCs w:val="28"/>
        </w:rPr>
        <w:t>пециалист   1 разр</w:t>
      </w:r>
      <w:r>
        <w:rPr>
          <w:rFonts w:ascii="Times New Roman" w:hAnsi="Times New Roman"/>
          <w:sz w:val="28"/>
          <w:szCs w:val="28"/>
        </w:rPr>
        <w:t>яда администрации Лотошанского</w:t>
      </w:r>
      <w:r w:rsidRPr="00B4765E">
        <w:rPr>
          <w:rFonts w:ascii="Times New Roman" w:hAnsi="Times New Roman"/>
          <w:sz w:val="28"/>
          <w:szCs w:val="28"/>
        </w:rPr>
        <w:t xml:space="preserve">    </w:t>
      </w: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B4765E">
        <w:rPr>
          <w:rFonts w:ascii="Times New Roman" w:hAnsi="Times New Roman"/>
          <w:sz w:val="28"/>
          <w:szCs w:val="28"/>
        </w:rPr>
        <w:t xml:space="preserve">сельсовета Краснозерского района Новосибирской области,     </w:t>
      </w:r>
    </w:p>
    <w:p w:rsidR="009A528D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Гришко Р.С. – специалист 2 разряда администрации Лотошанского   </w:t>
      </w: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сельсовета </w:t>
      </w:r>
      <w:r w:rsidRPr="00B4765E">
        <w:rPr>
          <w:rFonts w:ascii="Times New Roman" w:hAnsi="Times New Roman"/>
          <w:sz w:val="28"/>
          <w:szCs w:val="28"/>
        </w:rPr>
        <w:t xml:space="preserve"> заместитель председателя комиссии  </w:t>
      </w: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Левишко О.С.</w:t>
      </w:r>
      <w:r w:rsidRPr="00B4765E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  председатель женсовета </w:t>
      </w:r>
      <w:r w:rsidRPr="00B4765E">
        <w:rPr>
          <w:rFonts w:ascii="Times New Roman" w:hAnsi="Times New Roman"/>
          <w:sz w:val="28"/>
          <w:szCs w:val="28"/>
        </w:rPr>
        <w:t xml:space="preserve"> </w:t>
      </w: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4765E">
        <w:rPr>
          <w:rFonts w:ascii="Times New Roman" w:hAnsi="Times New Roman"/>
          <w:sz w:val="28"/>
          <w:szCs w:val="28"/>
        </w:rPr>
        <w:t>(по согласованию)</w:t>
      </w: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Пархоменко Л.В.   </w:t>
      </w:r>
      <w:r w:rsidRPr="00B4765E">
        <w:rPr>
          <w:rFonts w:ascii="Times New Roman" w:hAnsi="Times New Roman"/>
          <w:sz w:val="28"/>
          <w:szCs w:val="28"/>
        </w:rPr>
        <w:t>-   председатель Совета депутатов (по согласованию)</w:t>
      </w: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  <w:r w:rsidRPr="00B4765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B4765E">
        <w:rPr>
          <w:rFonts w:ascii="Times New Roman" w:hAnsi="Times New Roman"/>
          <w:sz w:val="28"/>
          <w:szCs w:val="28"/>
        </w:rPr>
        <w:t>Секретарь комиссии</w:t>
      </w: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</w:p>
    <w:p w:rsidR="009A528D" w:rsidRPr="00B4765E" w:rsidRDefault="009A528D" w:rsidP="00273183">
      <w:pPr>
        <w:pStyle w:val="NoSpacing"/>
        <w:rPr>
          <w:rFonts w:ascii="Times New Roman" w:hAnsi="Times New Roman"/>
          <w:sz w:val="28"/>
          <w:szCs w:val="28"/>
        </w:rPr>
      </w:pPr>
    </w:p>
    <w:p w:rsidR="009A528D" w:rsidRPr="00B4765E" w:rsidRDefault="009A528D" w:rsidP="00033127">
      <w:pPr>
        <w:rPr>
          <w:rFonts w:ascii="Times New Roman" w:hAnsi="Times New Roman"/>
          <w:sz w:val="28"/>
          <w:szCs w:val="28"/>
        </w:rPr>
      </w:pPr>
    </w:p>
    <w:p w:rsidR="009A528D" w:rsidRPr="00B4765E" w:rsidRDefault="009A528D" w:rsidP="00033127">
      <w:pPr>
        <w:rPr>
          <w:rFonts w:ascii="Times New Roman" w:hAnsi="Times New Roman"/>
          <w:sz w:val="28"/>
          <w:szCs w:val="28"/>
        </w:rPr>
      </w:pPr>
    </w:p>
    <w:p w:rsidR="009A528D" w:rsidRPr="00B4765E" w:rsidRDefault="009A528D" w:rsidP="00033127">
      <w:pPr>
        <w:rPr>
          <w:rFonts w:ascii="Times New Roman" w:hAnsi="Times New Roman"/>
          <w:sz w:val="28"/>
          <w:szCs w:val="28"/>
        </w:rPr>
      </w:pPr>
    </w:p>
    <w:p w:rsidR="009A528D" w:rsidRPr="00B4765E" w:rsidRDefault="009A528D">
      <w:pPr>
        <w:rPr>
          <w:rFonts w:ascii="Times New Roman" w:hAnsi="Times New Roman"/>
          <w:sz w:val="28"/>
          <w:szCs w:val="28"/>
        </w:rPr>
      </w:pPr>
    </w:p>
    <w:sectPr w:rsidR="009A528D" w:rsidRPr="00B4765E" w:rsidSect="00C5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30626"/>
    <w:multiLevelType w:val="hybridMultilevel"/>
    <w:tmpl w:val="A404CA6C"/>
    <w:lvl w:ilvl="0" w:tplc="28FE1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127"/>
    <w:rsid w:val="00033127"/>
    <w:rsid w:val="00070E75"/>
    <w:rsid w:val="000D7780"/>
    <w:rsid w:val="000E3C1C"/>
    <w:rsid w:val="00114359"/>
    <w:rsid w:val="00197A81"/>
    <w:rsid w:val="001A244D"/>
    <w:rsid w:val="001C603C"/>
    <w:rsid w:val="002472C4"/>
    <w:rsid w:val="00273183"/>
    <w:rsid w:val="002C6920"/>
    <w:rsid w:val="002D5DC6"/>
    <w:rsid w:val="003306FC"/>
    <w:rsid w:val="003F51DF"/>
    <w:rsid w:val="004A100B"/>
    <w:rsid w:val="0060303C"/>
    <w:rsid w:val="00624BA5"/>
    <w:rsid w:val="00633492"/>
    <w:rsid w:val="006E3058"/>
    <w:rsid w:val="007538AE"/>
    <w:rsid w:val="00756D36"/>
    <w:rsid w:val="0076104D"/>
    <w:rsid w:val="00780347"/>
    <w:rsid w:val="0078432E"/>
    <w:rsid w:val="007E12B0"/>
    <w:rsid w:val="007E2037"/>
    <w:rsid w:val="00824A45"/>
    <w:rsid w:val="008464BF"/>
    <w:rsid w:val="00877078"/>
    <w:rsid w:val="008A34DE"/>
    <w:rsid w:val="008A54CD"/>
    <w:rsid w:val="009A0A2B"/>
    <w:rsid w:val="009A528D"/>
    <w:rsid w:val="009A73D3"/>
    <w:rsid w:val="00AB5F58"/>
    <w:rsid w:val="00B07C0F"/>
    <w:rsid w:val="00B4765E"/>
    <w:rsid w:val="00B95C9D"/>
    <w:rsid w:val="00BA34EA"/>
    <w:rsid w:val="00C512AD"/>
    <w:rsid w:val="00C5540A"/>
    <w:rsid w:val="00CD0372"/>
    <w:rsid w:val="00CE2793"/>
    <w:rsid w:val="00D1154B"/>
    <w:rsid w:val="00D41C74"/>
    <w:rsid w:val="00DE596D"/>
    <w:rsid w:val="00E648EE"/>
    <w:rsid w:val="00E769D7"/>
    <w:rsid w:val="00F46EC5"/>
    <w:rsid w:val="00FF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40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33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3312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033127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273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8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1FDCB0627AE200BFFBA8AA1B654B61DABCF10A0535F3A11DD04C439BC9DFB474AAEFE0C989tEt4F" TargetMode="External"/><Relationship Id="rId13" Type="http://schemas.openxmlformats.org/officeDocument/2006/relationships/hyperlink" Target="consultantplus://offline/ref=2ACA126AB7AB8856CA431F1719C6A3DDFEDF6CD9CA2630A26553123B41CF257A9DA9D758FCD02726z7PAD" TargetMode="External"/><Relationship Id="rId18" Type="http://schemas.openxmlformats.org/officeDocument/2006/relationships/hyperlink" Target="consultantplus://offline/ref=9D916818F34D96A9DD8D5603589E797F3F19069AA88894483CCC406699E2C2FC488892E9DEV6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61FDCB0627AE200BFFBA8AA1B654B61DABCF409043FF3A11DD04C439BC9DFB474AAEFE2tCtDF" TargetMode="External"/><Relationship Id="rId12" Type="http://schemas.openxmlformats.org/officeDocument/2006/relationships/hyperlink" Target="consultantplus://offline/ref=2ACA126AB7AB8856CA431F1719C6A3DDFEDF6CD9CA2630A26553123B41CF257A9DA9D758FCD02726z7PAD" TargetMode="External"/><Relationship Id="rId17" Type="http://schemas.openxmlformats.org/officeDocument/2006/relationships/hyperlink" Target="consultantplus://offline/ref=9D916818F34D96A9DD8D56004AF2277637155A92AA8D961B60931B3BCEEBC8AB0FC7CBA8AA55E957540DACDFV9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D283321874294D7C948FF92CB96563C67758390616DBFB47A3D0DB11H551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123F3B7E76B4765FD84EE090736A05D62A36B566A20EF47D31B98CF65287A27D1701FD70C38836JFFEK" TargetMode="External"/><Relationship Id="rId11" Type="http://schemas.openxmlformats.org/officeDocument/2006/relationships/hyperlink" Target="consultantplus://offline/ref=2ACA126AB7AB8856CA431F140BAAFDD4F6D330D1CE2532F1390C496616C62F2DDAE68E1AB8DD262472B82Ez2P1D" TargetMode="External"/><Relationship Id="rId5" Type="http://schemas.openxmlformats.org/officeDocument/2006/relationships/hyperlink" Target="consultantplus://offline/ref=FA9753B56AFA4B90B8B92F1BA6ACDD08AEF4905115BB6552C58AF2B9E5uFnDI" TargetMode="External"/><Relationship Id="rId15" Type="http://schemas.openxmlformats.org/officeDocument/2006/relationships/hyperlink" Target="consultantplus://offline/ref=1CD283321874294D7C948FF92CB96563C67758390616DBFB47A3D0DB11H551I" TargetMode="External"/><Relationship Id="rId10" Type="http://schemas.openxmlformats.org/officeDocument/2006/relationships/hyperlink" Target="consultantplus://offline/ref=1E0EA82E2F0A6AD4A4220D212F334214F67F0C04DAACDBBA148A39A4DFB213A7BEE5CF79j5T0J" TargetMode="External"/><Relationship Id="rId19" Type="http://schemas.openxmlformats.org/officeDocument/2006/relationships/hyperlink" Target="consultantplus://offline/ref=9F214A4EDB0C93AF7257A055DA266AE803077C7D46C47249E5086D6E3EFB07F5F4950593F235539C9E8132l6g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0EA82E2F0A6AD4A4220D212F334214F67F0C04DAACDBBA148A39A4DFB213A7BEE5CF79j5T0J" TargetMode="External"/><Relationship Id="rId14" Type="http://schemas.openxmlformats.org/officeDocument/2006/relationships/hyperlink" Target="consultantplus://offline/ref=1CD283321874294D7C948FF92CB96563C67651350D11DBFB47A3D0DB115100ED88A26F1D595B8259H656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138</TotalTime>
  <Pages>17</Pages>
  <Words>5570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2009</cp:lastModifiedBy>
  <cp:revision>20</cp:revision>
  <dcterms:created xsi:type="dcterms:W3CDTF">2017-02-07T02:28:00Z</dcterms:created>
  <dcterms:modified xsi:type="dcterms:W3CDTF">2018-04-11T09:51:00Z</dcterms:modified>
</cp:coreProperties>
</file>